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0A" w:rsidRDefault="003B3A82" w:rsidP="00F67815">
      <w:pPr>
        <w:spacing w:line="240" w:lineRule="exact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<v:textbox inset="0,0,0,0">
              <w:txbxContent>
                <w:p w:rsidR="00311DAC" w:rsidRPr="00482A25" w:rsidRDefault="0081280A" w:rsidP="00311DAC">
                  <w:pPr>
                    <w:pStyle w:val="a8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<v:textbox inset="0,0,0,0">
              <w:txbxContent>
                <w:p w:rsidR="00311DAC" w:rsidRPr="00482A25" w:rsidRDefault="0081280A" w:rsidP="00311DAC">
                  <w:pPr>
                    <w:pStyle w:val="a8"/>
                    <w:rPr>
                      <w:szCs w:val="28"/>
                      <w:lang w:val="ru-RU"/>
                    </w:rPr>
                  </w:pPr>
                  <w:r>
                    <w:rPr>
                      <w:szCs w:val="28"/>
                      <w:lang w:val="ru-RU"/>
                    </w:rPr>
                    <w:t>20</w:t>
                  </w:r>
                  <w:r w:rsidR="00CE0830">
                    <w:rPr>
                      <w:szCs w:val="28"/>
                      <w:lang w:val="ru-RU"/>
                    </w:rPr>
                    <w:t>.0</w:t>
                  </w:r>
                  <w:r>
                    <w:rPr>
                      <w:szCs w:val="28"/>
                      <w:lang w:val="ru-RU"/>
                    </w:rPr>
                    <w:t>3</w:t>
                  </w:r>
                  <w:r w:rsidR="00CE0830">
                    <w:rPr>
                      <w:szCs w:val="28"/>
                      <w:lang w:val="ru-RU"/>
                    </w:rPr>
                    <w:t>.2025</w:t>
                  </w:r>
                </w:p>
              </w:txbxContent>
            </v:textbox>
            <w10:wrap anchorx="page" anchory="page"/>
          </v:shape>
        </w:pict>
      </w:r>
      <w:r w:rsidR="00F6686C" w:rsidRPr="007C33CE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830">
        <w:rPr>
          <w:b/>
        </w:rPr>
        <w:t>О</w:t>
      </w:r>
      <w:r w:rsidR="0081280A" w:rsidRPr="0081280A">
        <w:rPr>
          <w:b/>
        </w:rPr>
        <w:t xml:space="preserve">б утверждении Положения </w:t>
      </w:r>
    </w:p>
    <w:p w:rsidR="0081280A" w:rsidRDefault="0081280A" w:rsidP="00F67815">
      <w:pPr>
        <w:spacing w:line="240" w:lineRule="exact"/>
        <w:rPr>
          <w:b/>
        </w:rPr>
      </w:pPr>
      <w:r w:rsidRPr="0081280A">
        <w:rPr>
          <w:b/>
        </w:rPr>
        <w:t xml:space="preserve">о деятельности территориальной </w:t>
      </w:r>
    </w:p>
    <w:p w:rsidR="0081280A" w:rsidRDefault="0081280A" w:rsidP="00F67815">
      <w:pPr>
        <w:spacing w:line="240" w:lineRule="exact"/>
        <w:rPr>
          <w:b/>
        </w:rPr>
      </w:pPr>
      <w:r w:rsidRPr="0081280A">
        <w:rPr>
          <w:b/>
        </w:rPr>
        <w:t xml:space="preserve">психолого-медико-педагогической </w:t>
      </w:r>
    </w:p>
    <w:p w:rsidR="00CE0830" w:rsidRPr="00CE0830" w:rsidRDefault="0081280A" w:rsidP="00F67815">
      <w:pPr>
        <w:spacing w:line="240" w:lineRule="exact"/>
        <w:rPr>
          <w:b/>
          <w:bCs/>
        </w:rPr>
      </w:pPr>
      <w:r w:rsidRPr="0081280A">
        <w:rPr>
          <w:b/>
        </w:rPr>
        <w:t>комиссии</w:t>
      </w:r>
    </w:p>
    <w:p w:rsidR="00CE0830" w:rsidRDefault="00CE0830" w:rsidP="00CE0830">
      <w:pPr>
        <w:pStyle w:val="af2"/>
        <w:spacing w:line="320" w:lineRule="exact"/>
        <w:jc w:val="both"/>
      </w:pPr>
    </w:p>
    <w:p w:rsidR="00CE0830" w:rsidRDefault="00CE0830" w:rsidP="00CE0830">
      <w:pPr>
        <w:pStyle w:val="af2"/>
        <w:spacing w:line="320" w:lineRule="exact"/>
        <w:jc w:val="both"/>
      </w:pPr>
    </w:p>
    <w:p w:rsidR="0081280A" w:rsidRDefault="00CE0830" w:rsidP="0081280A">
      <w:pPr>
        <w:pStyle w:val="af2"/>
        <w:spacing w:line="320" w:lineRule="exact"/>
        <w:jc w:val="both"/>
      </w:pPr>
      <w:r>
        <w:tab/>
      </w:r>
      <w:r w:rsidR="0081280A">
        <w:t>В соответствии с приказом Министерства просвещения Российской Федерации от 01 ноября 2024 г. № 763 «Об утверждении Положения о психолого-медико-педагогической комиссии»</w:t>
      </w:r>
    </w:p>
    <w:p w:rsidR="0081280A" w:rsidRDefault="0081280A" w:rsidP="0081280A">
      <w:pPr>
        <w:pStyle w:val="af2"/>
        <w:spacing w:line="320" w:lineRule="exact"/>
        <w:jc w:val="both"/>
      </w:pPr>
      <w:r>
        <w:tab/>
        <w:t>ПРИКАЗЫВАЮ:</w:t>
      </w:r>
    </w:p>
    <w:p w:rsidR="0081280A" w:rsidRDefault="0081280A" w:rsidP="0081280A">
      <w:pPr>
        <w:pStyle w:val="af2"/>
        <w:spacing w:line="320" w:lineRule="exact"/>
        <w:jc w:val="both"/>
      </w:pPr>
      <w:r>
        <w:tab/>
        <w:t>1. Утвердить Положение о деятельности территориальной психолого-медико-педагогической комиссии.</w:t>
      </w:r>
    </w:p>
    <w:p w:rsidR="0081280A" w:rsidRDefault="0081280A" w:rsidP="0081280A">
      <w:pPr>
        <w:pStyle w:val="af2"/>
        <w:spacing w:line="320" w:lineRule="exact"/>
        <w:jc w:val="both"/>
      </w:pPr>
      <w:r>
        <w:tab/>
        <w:t xml:space="preserve">2.Признать утратившим силу приказ Отдела образования администрации Еловского муниципального округа от 08 февраля 2021 г. </w:t>
      </w:r>
      <w:r w:rsidRPr="0081280A">
        <w:t xml:space="preserve">№ 34 </w:t>
      </w:r>
      <w:r>
        <w:t>«Об утверждении Положения о территориальной ПМПК».</w:t>
      </w:r>
    </w:p>
    <w:p w:rsidR="0081280A" w:rsidRDefault="0081280A" w:rsidP="0081280A">
      <w:pPr>
        <w:pStyle w:val="af2"/>
        <w:spacing w:line="320" w:lineRule="exact"/>
        <w:jc w:val="both"/>
      </w:pPr>
      <w:r>
        <w:tab/>
        <w:t xml:space="preserve">3. Контроль исполнения приказа возложить на Колегову И.В., заместителя заведующего отделом образования администрации Еловского муниципального округа Пермского края. </w:t>
      </w:r>
    </w:p>
    <w:p w:rsidR="00F67815" w:rsidRDefault="0081280A" w:rsidP="0081280A">
      <w:pPr>
        <w:pStyle w:val="af2"/>
        <w:spacing w:line="320" w:lineRule="exact"/>
        <w:jc w:val="both"/>
      </w:pPr>
      <w:r>
        <w:tab/>
      </w: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  <w:r>
        <w:t>Заведующий                                                                                     В.Н. Пономарева</w:t>
      </w: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320" w:lineRule="exact"/>
        <w:jc w:val="both"/>
      </w:pPr>
    </w:p>
    <w:p w:rsidR="0081280A" w:rsidRDefault="0081280A" w:rsidP="0081280A">
      <w:pPr>
        <w:pStyle w:val="af2"/>
        <w:spacing w:line="240" w:lineRule="exact"/>
        <w:ind w:firstLine="5670"/>
        <w:jc w:val="both"/>
      </w:pP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lastRenderedPageBreak/>
        <w:t>УТВЕРЖДЕНО</w:t>
      </w: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t>Приказом</w:t>
      </w: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t>Отдела образования</w:t>
      </w: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t>администрации Еловского</w:t>
      </w: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t>муниципального округа</w:t>
      </w: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t>Пермского края</w:t>
      </w:r>
    </w:p>
    <w:p w:rsidR="0081280A" w:rsidRDefault="0081280A" w:rsidP="0081280A">
      <w:pPr>
        <w:pStyle w:val="af2"/>
        <w:spacing w:line="240" w:lineRule="exact"/>
        <w:ind w:firstLine="5670"/>
        <w:jc w:val="both"/>
      </w:pPr>
      <w:r>
        <w:t>от 20.03.2025 № 68</w:t>
      </w:r>
    </w:p>
    <w:p w:rsidR="0081280A" w:rsidRDefault="0081280A" w:rsidP="0081280A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hd w:val="clear" w:color="auto" w:fill="FFFFFF"/>
        </w:rPr>
      </w:pPr>
    </w:p>
    <w:p w:rsidR="0081280A" w:rsidRDefault="0081280A" w:rsidP="0081280A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hd w:val="clear" w:color="auto" w:fill="FFFFFF"/>
        </w:rPr>
      </w:pPr>
    </w:p>
    <w:p w:rsidR="0081280A" w:rsidRPr="00F84AD4" w:rsidRDefault="0081280A" w:rsidP="0081280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F84AD4">
        <w:rPr>
          <w:rFonts w:ascii="Times New Roman" w:hAnsi="Times New Roman" w:cs="Times New Roman"/>
          <w:b/>
          <w:sz w:val="28"/>
          <w:shd w:val="clear" w:color="auto" w:fill="FFFFFF"/>
        </w:rPr>
        <w:t>ПОЛОЖЕНИЕ</w:t>
      </w:r>
    </w:p>
    <w:p w:rsidR="0081280A" w:rsidRDefault="0081280A" w:rsidP="0081280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F84AD4">
        <w:rPr>
          <w:rFonts w:ascii="Times New Roman" w:hAnsi="Times New Roman" w:cs="Times New Roman"/>
          <w:b/>
          <w:sz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деятельности территориальной </w:t>
      </w:r>
      <w:r w:rsidRPr="00F84AD4">
        <w:rPr>
          <w:rFonts w:ascii="Times New Roman" w:hAnsi="Times New Roman" w:cs="Times New Roman"/>
          <w:b/>
          <w:sz w:val="28"/>
          <w:shd w:val="clear" w:color="auto" w:fill="FFFFFF"/>
        </w:rPr>
        <w:t>психолого-медико-педагогической комиссии</w:t>
      </w:r>
    </w:p>
    <w:p w:rsidR="0081280A" w:rsidRDefault="0081280A" w:rsidP="0081280A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81280A" w:rsidRPr="00F84AD4" w:rsidRDefault="0081280A" w:rsidP="0081280A">
      <w:pPr>
        <w:pStyle w:val="ConsPlusTitle"/>
        <w:spacing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1280A" w:rsidRPr="00EA3237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психолого-медико-педагогическая ко</w:t>
      </w:r>
      <w:r>
        <w:rPr>
          <w:rFonts w:ascii="Times New Roman" w:hAnsi="Times New Roman" w:cs="Times New Roman"/>
          <w:sz w:val="28"/>
          <w:szCs w:val="28"/>
        </w:rPr>
        <w:t>миссия Пермского края (далее –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ПМПК) создана в целях своевременного выявления </w:t>
      </w:r>
      <w:r w:rsidRPr="00EA3237">
        <w:rPr>
          <w:rFonts w:ascii="Times New Roman" w:hAnsi="Times New Roman" w:cs="Times New Roman"/>
          <w:sz w:val="28"/>
          <w:szCs w:val="28"/>
        </w:rPr>
        <w:t>лиц,</w:t>
      </w:r>
      <w:r w:rsidRPr="00F84AD4">
        <w:rPr>
          <w:rFonts w:ascii="Times New Roman" w:hAnsi="Times New Roman" w:cs="Times New Roman"/>
          <w:sz w:val="28"/>
          <w:szCs w:val="28"/>
        </w:rPr>
        <w:t xml:space="preserve">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– обследование) и подготовки по его результатам рекомендаций по организации обучения и воспитания, а также подтверждения, уточнения или изменения ранее </w:t>
      </w:r>
      <w:r w:rsidRPr="00EA3237">
        <w:rPr>
          <w:rFonts w:ascii="Times New Roman" w:hAnsi="Times New Roman" w:cs="Times New Roman"/>
          <w:sz w:val="28"/>
          <w:szCs w:val="28"/>
        </w:rPr>
        <w:t xml:space="preserve">выданных заключений </w:t>
      </w: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Еловского муниципального округа.</w:t>
      </w:r>
    </w:p>
    <w:p w:rsidR="0081280A" w:rsidRPr="00EA3237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EA3237">
        <w:rPr>
          <w:rFonts w:ascii="Times New Roman" w:hAnsi="Times New Roman" w:cs="Times New Roman"/>
          <w:sz w:val="28"/>
          <w:szCs w:val="28"/>
        </w:rPr>
        <w:t xml:space="preserve">функционирует при ГБУПК </w:t>
      </w:r>
      <w:r w:rsidRPr="00EA3237">
        <w:rPr>
          <w:rStyle w:val="aff1"/>
          <w:rFonts w:ascii="Times New Roman" w:hAnsi="Times New Roman" w:cs="Times New Roman"/>
          <w:sz w:val="28"/>
          <w:szCs w:val="28"/>
        </w:rPr>
        <w:t>«Центр психолого-педагогической, медицинской и социальной помощи»</w:t>
      </w:r>
      <w:r>
        <w:rPr>
          <w:rStyle w:val="aff1"/>
          <w:rFonts w:ascii="Times New Roman" w:hAnsi="Times New Roman" w:cs="Times New Roman"/>
          <w:sz w:val="28"/>
          <w:szCs w:val="28"/>
        </w:rPr>
        <w:t>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237">
        <w:rPr>
          <w:rFonts w:ascii="Times New Roman" w:hAnsi="Times New Roman" w:cs="Times New Roman"/>
          <w:sz w:val="28"/>
          <w:szCs w:val="28"/>
        </w:rPr>
        <w:t xml:space="preserve">ПМПК создана </w:t>
      </w:r>
      <w:r>
        <w:rPr>
          <w:rFonts w:ascii="Times New Roman" w:hAnsi="Times New Roman" w:cs="Times New Roman"/>
          <w:sz w:val="28"/>
          <w:szCs w:val="28"/>
        </w:rPr>
        <w:t>Отделом образования администрации Еловского муниципального округа.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1.4. Обследование и (или) консультирование специалистами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237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F84AD4">
        <w:rPr>
          <w:rFonts w:ascii="Times New Roman" w:hAnsi="Times New Roman" w:cs="Times New Roman"/>
          <w:sz w:val="28"/>
          <w:szCs w:val="28"/>
        </w:rPr>
        <w:t>осуществляются 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80A" w:rsidRPr="00EA3237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Деятельность Т</w:t>
      </w:r>
      <w:r w:rsidRPr="00EA3237">
        <w:rPr>
          <w:rFonts w:ascii="Times New Roman" w:hAnsi="Times New Roman" w:cs="Times New Roman"/>
          <w:sz w:val="28"/>
          <w:szCs w:val="28"/>
        </w:rPr>
        <w:t>ПМПК носит заявительный характер. Заявителями являются родители (законные представляли) обследуемых и лица старше 18 лет, имеющие дееспособность (далее – Заявители).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Title"/>
        <w:spacing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II. Организация деятельности </w:t>
      </w:r>
      <w:r>
        <w:rPr>
          <w:rFonts w:ascii="Times New Roman" w:hAnsi="Times New Roman" w:cs="Times New Roman"/>
          <w:sz w:val="28"/>
          <w:szCs w:val="28"/>
        </w:rPr>
        <w:t>ТПМПК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237">
        <w:rPr>
          <w:rFonts w:ascii="Times New Roman" w:hAnsi="Times New Roman" w:cs="Times New Roman"/>
          <w:sz w:val="28"/>
          <w:szCs w:val="28"/>
        </w:rPr>
        <w:t>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возглавляет руководитель, имеющий высшее образование не ниже уровня специалитета и (или) магистратуры по специальности, направлению подготовки «Образование и педагогические науки» («Специальное (дефектологическое) образование» или «Психолого-педагогическое образование»).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2.2. В состав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237">
        <w:rPr>
          <w:rFonts w:ascii="Times New Roman" w:hAnsi="Times New Roman" w:cs="Times New Roman"/>
          <w:sz w:val="28"/>
          <w:szCs w:val="28"/>
        </w:rPr>
        <w:t>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входят: педагог-психолог, учителя-дефектологи (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>, тифлопедагог, сурдопедагог), учитель-логопед, социальный педагог, врач-педиатр, врач-терапевт, врач-офтальмолог, врач-оториноларинголог, врач-тра</w:t>
      </w:r>
      <w:r>
        <w:rPr>
          <w:rFonts w:ascii="Times New Roman" w:hAnsi="Times New Roman" w:cs="Times New Roman"/>
          <w:sz w:val="28"/>
          <w:szCs w:val="28"/>
        </w:rPr>
        <w:t xml:space="preserve">вматолог-ортопед, врач-психиатр, представитель Отдела образования. 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При необходимости в состав комиссии включаются и другие специалисты.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2.3. На одного из членов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237">
        <w:rPr>
          <w:rFonts w:ascii="Times New Roman" w:hAnsi="Times New Roman" w:cs="Times New Roman"/>
          <w:sz w:val="28"/>
          <w:szCs w:val="28"/>
        </w:rPr>
        <w:t xml:space="preserve">ПМПК </w:t>
      </w:r>
      <w:r w:rsidRPr="00F84AD4">
        <w:rPr>
          <w:rFonts w:ascii="Times New Roman" w:hAnsi="Times New Roman" w:cs="Times New Roman"/>
          <w:sz w:val="28"/>
          <w:szCs w:val="28"/>
        </w:rPr>
        <w:t>возлагаются функции секретаря.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2.4. Включение врачей в состав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A3237">
        <w:rPr>
          <w:rFonts w:ascii="Times New Roman" w:hAnsi="Times New Roman" w:cs="Times New Roman"/>
          <w:sz w:val="28"/>
          <w:szCs w:val="28"/>
        </w:rPr>
        <w:t>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осуществляется по согласованию с </w:t>
      </w:r>
      <w:r>
        <w:rPr>
          <w:rFonts w:ascii="Times New Roman" w:hAnsi="Times New Roman" w:cs="Times New Roman"/>
          <w:sz w:val="28"/>
          <w:szCs w:val="28"/>
        </w:rPr>
        <w:t>ГБУЗ «Еловская ЦРБ».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Т</w:t>
      </w:r>
      <w:r w:rsidRPr="00F84AD4">
        <w:rPr>
          <w:rFonts w:ascii="Times New Roman" w:hAnsi="Times New Roman" w:cs="Times New Roman"/>
          <w:sz w:val="28"/>
          <w:szCs w:val="28"/>
        </w:rPr>
        <w:t>ПМПК ведется следующая документация (в бумажном и (или) электронном виде, в том числе с использованием информационных систем):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2.5.1. журнал записи на обследование;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2.5.2. протокол обследования;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2.5.3. журнал учета лиц, прошедших обследование, и учета выданных заключений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>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2.5.4. личные дела (карты) лиц, прошедших обследование.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2.6. </w:t>
      </w:r>
      <w:r w:rsidRPr="00317AE3">
        <w:rPr>
          <w:rFonts w:ascii="Times New Roman" w:hAnsi="Times New Roman" w:cs="Times New Roman"/>
          <w:sz w:val="28"/>
          <w:szCs w:val="28"/>
        </w:rPr>
        <w:t xml:space="preserve">ТПМПК имеет бланки со своим наименованием и использует печать ГБУПК </w:t>
      </w:r>
      <w:r w:rsidRPr="00317AE3">
        <w:rPr>
          <w:rStyle w:val="aff1"/>
          <w:rFonts w:ascii="Times New Roman" w:hAnsi="Times New Roman" w:cs="Times New Roman"/>
          <w:sz w:val="28"/>
          <w:szCs w:val="28"/>
        </w:rPr>
        <w:t>«Центр психолого-педагогической, медицинской и социальной помощи» (далее – ЦППМСП).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66686">
        <w:rPr>
          <w:rFonts w:ascii="Times New Roman" w:hAnsi="Times New Roman" w:cs="Times New Roman"/>
          <w:sz w:val="28"/>
          <w:szCs w:val="28"/>
        </w:rPr>
        <w:t xml:space="preserve">ПМПК размещает информацию об основных направлениях деятельности, месте нахождения, порядке и графике работы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Отдела образования администрации Еловского муниципального округа </w:t>
      </w:r>
      <w:r w:rsidRPr="00B6668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наинформационных стендах.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Title"/>
        <w:spacing w:line="36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III. Основные направления и порядок деятельности </w:t>
      </w:r>
      <w:r>
        <w:rPr>
          <w:rFonts w:ascii="Times New Roman" w:hAnsi="Times New Roman" w:cs="Times New Roman"/>
          <w:sz w:val="28"/>
          <w:szCs w:val="28"/>
        </w:rPr>
        <w:t>ТПМПК</w:t>
      </w:r>
    </w:p>
    <w:p w:rsidR="0081280A" w:rsidRPr="008F41F3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1F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деятельности Т</w:t>
      </w:r>
      <w:r w:rsidRPr="008F41F3">
        <w:rPr>
          <w:rFonts w:ascii="Times New Roman" w:hAnsi="Times New Roman" w:cs="Times New Roman"/>
          <w:sz w:val="28"/>
          <w:szCs w:val="28"/>
        </w:rPr>
        <w:t>ПМПК: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3.1.1.п</w:t>
      </w:r>
      <w:r w:rsidRPr="00F84AD4">
        <w:rPr>
          <w:rFonts w:ascii="Times New Roman" w:hAnsi="Times New Roman" w:cs="Times New Roman"/>
          <w:sz w:val="28"/>
          <w:szCs w:val="28"/>
        </w:rPr>
        <w:t xml:space="preserve">роведение обследования </w:t>
      </w:r>
      <w:r w:rsidRPr="00180E53">
        <w:rPr>
          <w:rFonts w:ascii="Times New Roman" w:hAnsi="Times New Roman" w:cs="Times New Roman"/>
          <w:sz w:val="28"/>
          <w:szCs w:val="28"/>
        </w:rPr>
        <w:t>лиц,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 том числе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(далее – ОВЗ)</w:t>
      </w:r>
      <w:r w:rsidRPr="00F84AD4">
        <w:rPr>
          <w:rFonts w:ascii="Times New Roman" w:hAnsi="Times New Roman" w:cs="Times New Roman"/>
          <w:sz w:val="28"/>
          <w:szCs w:val="28"/>
        </w:rPr>
        <w:t xml:space="preserve">, детей-инвалидов </w:t>
      </w:r>
      <w:r w:rsidRPr="00180E53">
        <w:rPr>
          <w:rFonts w:ascii="Times New Roman" w:hAnsi="Times New Roman" w:cs="Times New Roman"/>
          <w:sz w:val="28"/>
          <w:szCs w:val="28"/>
        </w:rPr>
        <w:t>и инвалидов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до окончания ими обучения в образовательной организации (далее – обследуемый), в целях выявления у них особенностей физического и (или) психического развития и (или) отклонений в поведении, </w:t>
      </w:r>
      <w:r w:rsidRPr="00180E53">
        <w:rPr>
          <w:rFonts w:ascii="Times New Roman" w:hAnsi="Times New Roman" w:cs="Times New Roman"/>
          <w:sz w:val="28"/>
          <w:szCs w:val="28"/>
        </w:rPr>
        <w:t>а также для определения необходимых специальных образовательных условий;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рекомендаций;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81280A" w:rsidRPr="0010022C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Pr="0010022C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Заявителям; педагогическим работникам и специалистам образовательных организаций; организациям, осуществляющих социальное обслуживание; медицинским организациям; другим организациям по вопросам воспитания, обучения и коррекции нарушений развития, обучающихся с ОВЗ, детей-инвалидов и инвалидов, с девиантным поведением;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оказание федеральным учреждениям медико-социальной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экспертизы содействия в разработке индивидуальной программы реабилитации или абилитации ребенка-инвалида </w:t>
      </w:r>
      <w:r w:rsidRPr="0010022C">
        <w:rPr>
          <w:rFonts w:ascii="Times New Roman" w:hAnsi="Times New Roman" w:cs="Times New Roman"/>
          <w:sz w:val="28"/>
          <w:szCs w:val="28"/>
        </w:rPr>
        <w:t>и инвалида</w:t>
      </w:r>
      <w:r w:rsidRPr="00F84AD4">
        <w:rPr>
          <w:rFonts w:ascii="Times New Roman" w:hAnsi="Times New Roman" w:cs="Times New Roman"/>
          <w:sz w:val="28"/>
          <w:szCs w:val="28"/>
        </w:rPr>
        <w:t xml:space="preserve"> (далее - ИПРА);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осуществление учета данных об обследованных в ЦПМПК и ТПМПК;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</w:t>
      </w:r>
      <w:r w:rsidRPr="00F84AD4">
        <w:rPr>
          <w:rFonts w:ascii="Times New Roman" w:hAnsi="Times New Roman" w:cs="Times New Roman"/>
          <w:sz w:val="28"/>
          <w:szCs w:val="28"/>
        </w:rPr>
        <w:t xml:space="preserve"> участие в организации информационно-просветительской работы с населением по вопро</w:t>
      </w:r>
      <w:r>
        <w:rPr>
          <w:rFonts w:ascii="Times New Roman" w:hAnsi="Times New Roman" w:cs="Times New Roman"/>
          <w:sz w:val="28"/>
          <w:szCs w:val="28"/>
        </w:rPr>
        <w:t>сам, относящимся к компетенции Т</w:t>
      </w:r>
      <w:r w:rsidRPr="00F84AD4">
        <w:rPr>
          <w:rFonts w:ascii="Times New Roman" w:hAnsi="Times New Roman" w:cs="Times New Roman"/>
          <w:sz w:val="28"/>
          <w:szCs w:val="28"/>
        </w:rPr>
        <w:t>ПМПК;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прове</w:t>
      </w:r>
      <w:r w:rsidRPr="00F84A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F84AD4">
        <w:rPr>
          <w:rFonts w:ascii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AD4">
        <w:rPr>
          <w:rFonts w:ascii="Times New Roman" w:hAnsi="Times New Roman" w:cs="Times New Roman"/>
          <w:sz w:val="28"/>
          <w:szCs w:val="28"/>
        </w:rPr>
        <w:t xml:space="preserve"> исполнения рекомендаций о создании специальных условий для получения образования обучающимися.</w:t>
      </w:r>
    </w:p>
    <w:p w:rsidR="0081280A" w:rsidRPr="00DF2520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Par78"/>
      <w:bookmarkEnd w:id="0"/>
      <w:r>
        <w:rPr>
          <w:rFonts w:ascii="Times New Roman" w:hAnsi="Times New Roman" w:cs="Times New Roman"/>
          <w:sz w:val="28"/>
          <w:szCs w:val="28"/>
        </w:rPr>
        <w:t>3.2. Обследование осуществляется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на основании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F84AD4">
        <w:rPr>
          <w:rFonts w:ascii="Times New Roman" w:hAnsi="Times New Roman" w:cs="Times New Roman"/>
          <w:sz w:val="28"/>
          <w:szCs w:val="28"/>
        </w:rPr>
        <w:t xml:space="preserve">о проведении обследования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AD4">
        <w:rPr>
          <w:rFonts w:ascii="Times New Roman" w:hAnsi="Times New Roman" w:cs="Times New Roman"/>
          <w:sz w:val="28"/>
          <w:szCs w:val="28"/>
        </w:rPr>
        <w:t xml:space="preserve"> заявление)</w:t>
      </w:r>
      <w:r w:rsidRPr="0010022C">
        <w:rPr>
          <w:rFonts w:ascii="Times New Roman" w:hAnsi="Times New Roman" w:cs="Times New Roman"/>
          <w:sz w:val="28"/>
          <w:szCs w:val="28"/>
        </w:rPr>
        <w:t>,а также согласия на обработку персональных данных</w:t>
      </w:r>
      <w:r w:rsidRPr="00DF2520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Положению. </w:t>
      </w:r>
    </w:p>
    <w:p w:rsidR="0081280A" w:rsidRPr="0010022C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2C">
        <w:rPr>
          <w:rFonts w:ascii="Times New Roman" w:hAnsi="Times New Roman" w:cs="Times New Roman"/>
          <w:sz w:val="28"/>
          <w:szCs w:val="28"/>
        </w:rPr>
        <w:t>Обследуемые, достигшие возраста 15 лет подписыв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022C">
        <w:rPr>
          <w:rFonts w:ascii="Times New Roman" w:hAnsi="Times New Roman" w:cs="Times New Roman"/>
          <w:sz w:val="28"/>
          <w:szCs w:val="28"/>
        </w:rPr>
        <w:t>ют заявление дополнительно к подписи родителя (законного представителя).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Обследование проводится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 срок не позднее 2 месяцев со дня записи на обследование.</w:t>
      </w:r>
    </w:p>
    <w:p w:rsidR="0081280A" w:rsidRPr="00AA4E6B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1"/>
      <w:bookmarkEnd w:id="1"/>
      <w:r w:rsidRPr="00AA4E6B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обследования в Т</w:t>
      </w:r>
      <w:r w:rsidRPr="00AA4E6B">
        <w:rPr>
          <w:rFonts w:ascii="Times New Roman" w:hAnsi="Times New Roman" w:cs="Times New Roman"/>
          <w:sz w:val="28"/>
          <w:szCs w:val="28"/>
        </w:rPr>
        <w:t>ПМПК одновременно с заявлением предоставляются копии и оригиналы следующих документов: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2"/>
      <w:bookmarkEnd w:id="2"/>
      <w:r>
        <w:rPr>
          <w:rFonts w:ascii="Times New Roman" w:hAnsi="Times New Roman" w:cs="Times New Roman"/>
          <w:sz w:val="28"/>
          <w:szCs w:val="28"/>
        </w:rPr>
        <w:t>3.4.1.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свидетельство о рождении обследуемого (для лиц, не достигших 14 лет) и (или) документ, подтверждающий родство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84AD4">
        <w:rPr>
          <w:rFonts w:ascii="Times New Roman" w:hAnsi="Times New Roman" w:cs="Times New Roman"/>
          <w:sz w:val="28"/>
          <w:szCs w:val="28"/>
        </w:rPr>
        <w:t>аявителя;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обследуемого в возрасте старше 14 лет;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4"/>
      <w:bookmarkEnd w:id="3"/>
      <w:r>
        <w:rPr>
          <w:rFonts w:ascii="Times New Roman" w:hAnsi="Times New Roman" w:cs="Times New Roman"/>
          <w:sz w:val="28"/>
          <w:szCs w:val="28"/>
        </w:rPr>
        <w:t>3.4.5.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4AD4">
        <w:rPr>
          <w:rFonts w:ascii="Times New Roman" w:hAnsi="Times New Roman" w:cs="Times New Roman"/>
          <w:sz w:val="28"/>
          <w:szCs w:val="28"/>
        </w:rPr>
        <w:t xml:space="preserve"> установление опеки или попечительства и иного документа, </w:t>
      </w:r>
      <w:r w:rsidRPr="00AA4E6B">
        <w:rPr>
          <w:rFonts w:ascii="Times New Roman" w:hAnsi="Times New Roman" w:cs="Times New Roman"/>
          <w:sz w:val="28"/>
          <w:szCs w:val="28"/>
        </w:rPr>
        <w:t xml:space="preserve">подтверждающего право представлять интересы обследуемого </w:t>
      </w:r>
      <w:r w:rsidRPr="00F84AD4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Pr="00AA4E6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84AD4">
        <w:rPr>
          <w:rFonts w:ascii="Times New Roman" w:hAnsi="Times New Roman" w:cs="Times New Roman"/>
          <w:sz w:val="28"/>
          <w:szCs w:val="28"/>
        </w:rPr>
        <w:t>; организации, осуществляющей социальное обслуживание; медицинской организации, других организаций (при наличии);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постановление комиссии по делам несовершеннолетних и защите их прав о направлении 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4E6B">
        <w:rPr>
          <w:rFonts w:ascii="Times New Roman" w:hAnsi="Times New Roman" w:cs="Times New Roman"/>
          <w:sz w:val="28"/>
          <w:szCs w:val="28"/>
        </w:rPr>
        <w:t>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1280A" w:rsidRPr="00674C9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3.4.8.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представление психолого-педагогического консилиума образовательной организации (специалиста (специалистов), осуществляющего психолого-педагогическое сопровождение обучающегося) (при наличии) </w:t>
      </w:r>
      <w:r w:rsidRPr="00674C94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3.4.9.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е(-я)</w:t>
      </w:r>
      <w:r w:rsidRPr="00AA4E6B">
        <w:rPr>
          <w:rFonts w:ascii="Times New Roman" w:hAnsi="Times New Roman" w:cs="Times New Roman"/>
          <w:sz w:val="28"/>
          <w:szCs w:val="28"/>
        </w:rPr>
        <w:t>ЦПМПК и (или) ТПМПК</w:t>
      </w:r>
      <w:r w:rsidRPr="00F84AD4">
        <w:rPr>
          <w:rFonts w:ascii="Times New Roman" w:hAnsi="Times New Roman" w:cs="Times New Roman"/>
          <w:sz w:val="28"/>
          <w:szCs w:val="28"/>
        </w:rPr>
        <w:t>о результатах ранее проведенного</w:t>
      </w:r>
      <w:r>
        <w:rPr>
          <w:rFonts w:ascii="Times New Roman" w:hAnsi="Times New Roman" w:cs="Times New Roman"/>
          <w:sz w:val="28"/>
          <w:szCs w:val="28"/>
        </w:rPr>
        <w:t>(-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>
        <w:rPr>
          <w:rFonts w:ascii="Times New Roman" w:hAnsi="Times New Roman" w:cs="Times New Roman"/>
          <w:sz w:val="28"/>
          <w:szCs w:val="28"/>
        </w:rPr>
        <w:t>(-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84AD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3.4.10.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4AD4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84AD4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инвалидности, и ИПРА (при наличии);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3.4.11.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медицинское заключение, содержащее информацию о состоянии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Федерации, </w:t>
      </w:r>
      <w:r w:rsidRPr="005C3DC6">
        <w:rPr>
          <w:rFonts w:ascii="Times New Roman" w:hAnsi="Times New Roman" w:cs="Times New Roman"/>
          <w:sz w:val="28"/>
          <w:szCs w:val="28"/>
        </w:rPr>
        <w:t>Министерством здравоохранения Пермского</w:t>
      </w:r>
      <w:r w:rsidRPr="00F84AD4">
        <w:rPr>
          <w:rFonts w:ascii="Times New Roman" w:hAnsi="Times New Roman" w:cs="Times New Roman"/>
          <w:sz w:val="28"/>
          <w:szCs w:val="28"/>
        </w:rPr>
        <w:t xml:space="preserve"> края и подробную выписку из истории развития обследуемого с заключениями врачей, наблюдающих в медицинской организации по месту жительства (регистрации). Медицинское заключение действительно для предоставления в </w:t>
      </w:r>
      <w:r>
        <w:rPr>
          <w:rFonts w:ascii="Times New Roman" w:hAnsi="Times New Roman" w:cs="Times New Roman"/>
          <w:sz w:val="28"/>
          <w:szCs w:val="28"/>
        </w:rPr>
        <w:t xml:space="preserve">ТПМПК </w:t>
      </w:r>
      <w:r w:rsidRPr="00F84AD4">
        <w:rPr>
          <w:rFonts w:ascii="Times New Roman" w:hAnsi="Times New Roman" w:cs="Times New Roman"/>
          <w:sz w:val="28"/>
          <w:szCs w:val="28"/>
        </w:rPr>
        <w:t>в течение 6 месяцев со дня его оформления.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3.4.12.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диагностически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4AD4">
        <w:rPr>
          <w:rFonts w:ascii="Times New Roman" w:hAnsi="Times New Roman" w:cs="Times New Roman"/>
          <w:sz w:val="28"/>
          <w:szCs w:val="28"/>
        </w:rPr>
        <w:t xml:space="preserve"> и (или) 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4AD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обследуемого обучающегося, заверенные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оригиналы рабочих тетрадей по русскому языку и математике, а для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AD4">
        <w:rPr>
          <w:rFonts w:ascii="Times New Roman" w:hAnsi="Times New Roman" w:cs="Times New Roman"/>
          <w:sz w:val="28"/>
          <w:szCs w:val="28"/>
        </w:rPr>
        <w:t xml:space="preserve"> результаты самостоятельной продуктивной деятельности.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9"/>
      <w:bookmarkEnd w:id="4"/>
      <w:r>
        <w:rPr>
          <w:rFonts w:ascii="Times New Roman" w:hAnsi="Times New Roman" w:cs="Times New Roman"/>
          <w:sz w:val="28"/>
          <w:szCs w:val="28"/>
        </w:rPr>
        <w:t>3.5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При недостаточности сведений о состоянии здоровья обследуемого или в случае необходимости уточнения </w:t>
      </w:r>
      <w:r w:rsidRPr="00E869AA">
        <w:rPr>
          <w:rFonts w:ascii="Times New Roman" w:hAnsi="Times New Roman" w:cs="Times New Roman"/>
          <w:sz w:val="28"/>
          <w:szCs w:val="28"/>
        </w:rPr>
        <w:t>медицинского диагноза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вправе запросить у Заявителя дополнительную информацию о состоянии здоровья обследуемого.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0"/>
      <w:bookmarkEnd w:id="5"/>
      <w:r>
        <w:rPr>
          <w:rFonts w:ascii="Times New Roman" w:hAnsi="Times New Roman" w:cs="Times New Roman"/>
          <w:sz w:val="28"/>
          <w:szCs w:val="28"/>
        </w:rPr>
        <w:t>3.6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вправе </w:t>
      </w:r>
      <w:r>
        <w:rPr>
          <w:rFonts w:ascii="Times New Roman" w:hAnsi="Times New Roman" w:cs="Times New Roman"/>
          <w:sz w:val="28"/>
          <w:szCs w:val="28"/>
        </w:rPr>
        <w:t xml:space="preserve">запросить </w:t>
      </w:r>
      <w:r w:rsidRPr="00F84AD4">
        <w:rPr>
          <w:rFonts w:ascii="Times New Roman" w:hAnsi="Times New Roman" w:cs="Times New Roman"/>
          <w:sz w:val="28"/>
          <w:szCs w:val="28"/>
        </w:rPr>
        <w:t>у образовательной организации или Заявителя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 и другое.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проводит обследование при наличии всех документов, указанных в </w:t>
      </w:r>
      <w:r w:rsidRPr="00E869AA">
        <w:rPr>
          <w:rFonts w:ascii="Times New Roman" w:hAnsi="Times New Roman" w:cs="Times New Roman"/>
          <w:sz w:val="28"/>
          <w:szCs w:val="28"/>
        </w:rPr>
        <w:t>пунктах 3.3 и 3.4</w:t>
      </w:r>
      <w:r w:rsidRPr="00F84AD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F84AD4">
        <w:rPr>
          <w:rFonts w:ascii="Times New Roman" w:hAnsi="Times New Roman" w:cs="Times New Roman"/>
          <w:sz w:val="28"/>
          <w:szCs w:val="28"/>
        </w:rPr>
        <w:t>. Обследование проводится: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 помещени</w:t>
      </w:r>
      <w:r>
        <w:rPr>
          <w:rFonts w:ascii="Times New Roman" w:hAnsi="Times New Roman" w:cs="Times New Roman"/>
          <w:sz w:val="28"/>
          <w:szCs w:val="28"/>
        </w:rPr>
        <w:t>и, где размещается Т</w:t>
      </w:r>
      <w:r w:rsidRPr="00F84AD4">
        <w:rPr>
          <w:rFonts w:ascii="Times New Roman" w:hAnsi="Times New Roman" w:cs="Times New Roman"/>
          <w:sz w:val="28"/>
          <w:szCs w:val="28"/>
        </w:rPr>
        <w:t>ПМПК;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организации выездного заседания ЦПМПК;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3.8.3.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дистанционно (посредством видео-конференц-связи) по заявлению родителя (законного представителя) обследуемого при наличии уважительных причин (удаленность фактического места жительства от места проведения обследования и одновременно отсутствие транспортного сообщения между фактическим местом жительства и местом проведения обследования; тяжелое состояния здоровья/ 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нетранспортабельность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обследуемого; 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4AD4">
        <w:rPr>
          <w:rFonts w:ascii="Times New Roman" w:hAnsi="Times New Roman" w:cs="Times New Roman"/>
          <w:sz w:val="28"/>
          <w:szCs w:val="28"/>
        </w:rPr>
        <w:t>бывание на длительном стационарном лечении).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В зависимости от задач проведения обследования, а также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>возрастных, психофизических и иных индивидуальных особенностей обследуемого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AD4">
        <w:rPr>
          <w:rFonts w:ascii="Times New Roman" w:hAnsi="Times New Roman" w:cs="Times New Roman"/>
          <w:sz w:val="28"/>
          <w:szCs w:val="28"/>
        </w:rPr>
        <w:t>обследование проводит</w:t>
      </w:r>
      <w:r>
        <w:rPr>
          <w:rFonts w:ascii="Times New Roman" w:hAnsi="Times New Roman" w:cs="Times New Roman"/>
          <w:sz w:val="28"/>
          <w:szCs w:val="28"/>
        </w:rPr>
        <w:t>ся каждым специалистом Т</w:t>
      </w:r>
      <w:r w:rsidRPr="00F84AD4">
        <w:rPr>
          <w:rFonts w:ascii="Times New Roman" w:hAnsi="Times New Roman" w:cs="Times New Roman"/>
          <w:sz w:val="28"/>
          <w:szCs w:val="28"/>
        </w:rPr>
        <w:t>ПМПК индивидуально (последовательно) или несколькими специалистами одновременно.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состав специалистов Т</w:t>
      </w:r>
      <w:r w:rsidRPr="00F84AD4">
        <w:rPr>
          <w:rFonts w:ascii="Times New Roman" w:hAnsi="Times New Roman" w:cs="Times New Roman"/>
          <w:sz w:val="28"/>
          <w:szCs w:val="28"/>
        </w:rPr>
        <w:t>ПМПК, участвующих в проведении обследования, процедура и продолжительность обследова</w:t>
      </w:r>
      <w:r>
        <w:rPr>
          <w:rFonts w:ascii="Times New Roman" w:hAnsi="Times New Roman" w:cs="Times New Roman"/>
          <w:sz w:val="28"/>
          <w:szCs w:val="28"/>
        </w:rPr>
        <w:t>ния определяются руководителем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исходя из задач обследования, а также возрастных, психофизических и иных индивидуальных особенностей обследуемого.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Обследование лиц, не достигших 18 лет, проводится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>в присутствии их родителей (законных представителей).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F84AD4">
        <w:rPr>
          <w:rFonts w:ascii="Times New Roman" w:hAnsi="Times New Roman" w:cs="Times New Roman"/>
          <w:sz w:val="28"/>
          <w:szCs w:val="28"/>
        </w:rPr>
        <w:t>. Обсуждение результатов обсле</w:t>
      </w:r>
      <w:r>
        <w:rPr>
          <w:rFonts w:ascii="Times New Roman" w:hAnsi="Times New Roman" w:cs="Times New Roman"/>
          <w:sz w:val="28"/>
          <w:szCs w:val="28"/>
        </w:rPr>
        <w:t>дования и вынесение заключения Т</w:t>
      </w:r>
      <w:r w:rsidRPr="00F84AD4">
        <w:rPr>
          <w:rFonts w:ascii="Times New Roman" w:hAnsi="Times New Roman" w:cs="Times New Roman"/>
          <w:sz w:val="28"/>
          <w:szCs w:val="28"/>
        </w:rPr>
        <w:t>ПМПК производятся в отсутствии обследуемого.</w:t>
      </w:r>
    </w:p>
    <w:p w:rsidR="0081280A" w:rsidRPr="00D56A3E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В ходе обследования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ведется протокол обследования </w:t>
      </w:r>
      <w:r w:rsidRPr="009B667C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9B667C">
        <w:rPr>
          <w:rFonts w:ascii="Times New Roman" w:hAnsi="Times New Roman" w:cs="Times New Roman"/>
          <w:sz w:val="28"/>
          <w:szCs w:val="28"/>
        </w:rPr>
        <w:t xml:space="preserve"> 3, 4, 5 к настоящему Положению.</w:t>
      </w:r>
    </w:p>
    <w:p w:rsidR="0081280A" w:rsidRPr="00A862A3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По результатам обследования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оформляет </w:t>
      </w:r>
      <w:r w:rsidRPr="00D56A3E">
        <w:rPr>
          <w:rFonts w:ascii="Times New Roman" w:hAnsi="Times New Roman" w:cs="Times New Roman"/>
          <w:sz w:val="28"/>
          <w:szCs w:val="28"/>
        </w:rPr>
        <w:t xml:space="preserve">заключение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56A3E">
        <w:rPr>
          <w:rFonts w:ascii="Times New Roman" w:hAnsi="Times New Roman" w:cs="Times New Roman"/>
          <w:sz w:val="28"/>
          <w:szCs w:val="28"/>
        </w:rPr>
        <w:t xml:space="preserve"> заключение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56A3E">
        <w:rPr>
          <w:rFonts w:ascii="Times New Roman" w:hAnsi="Times New Roman" w:cs="Times New Roman"/>
          <w:sz w:val="28"/>
          <w:szCs w:val="28"/>
        </w:rPr>
        <w:t>ПМПК)</w:t>
      </w:r>
      <w:r w:rsidRPr="00A862A3">
        <w:rPr>
          <w:rFonts w:ascii="Times New Roman" w:hAnsi="Times New Roman" w:cs="Times New Roman"/>
          <w:sz w:val="28"/>
          <w:szCs w:val="28"/>
        </w:rPr>
        <w:t>согласно приложениям 6, 7, 8 к настоящему Положению).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Заключение и протокол обследования ЦПМПК оформляются в день проведения обследования.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случае необходимости получения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дополнительной информации, предусмотренной </w:t>
      </w:r>
      <w:r w:rsidRPr="00D56A3E">
        <w:rPr>
          <w:rFonts w:ascii="Times New Roman" w:hAnsi="Times New Roman" w:cs="Times New Roman"/>
          <w:sz w:val="28"/>
          <w:szCs w:val="28"/>
        </w:rPr>
        <w:t>пунктами 3.5 и 3.6</w:t>
      </w:r>
      <w:r w:rsidRPr="00F84AD4">
        <w:rPr>
          <w:rFonts w:ascii="Times New Roman" w:hAnsi="Times New Roman" w:cs="Times New Roman"/>
          <w:sz w:val="28"/>
          <w:szCs w:val="28"/>
        </w:rPr>
        <w:t xml:space="preserve"> настоящего Положения, срок оформления протокола и заключения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продлевается, но не более, чем на 15 рабочих дней со дня получения запрашиваемой информации.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.16. В случае неполучения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дополнительной информации, предусмотренной </w:t>
      </w:r>
      <w:r w:rsidRPr="00D56A3E">
        <w:rPr>
          <w:rFonts w:ascii="Times New Roman" w:hAnsi="Times New Roman" w:cs="Times New Roman"/>
          <w:sz w:val="28"/>
          <w:szCs w:val="28"/>
        </w:rPr>
        <w:t>пунктами 3.5 и 3.6</w:t>
      </w:r>
      <w:r w:rsidRPr="00F84AD4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B7FC5">
        <w:rPr>
          <w:rFonts w:ascii="Times New Roman" w:hAnsi="Times New Roman" w:cs="Times New Roman"/>
          <w:sz w:val="28"/>
          <w:szCs w:val="28"/>
        </w:rPr>
        <w:t xml:space="preserve">30 </w:t>
      </w:r>
      <w:r w:rsidRPr="00F84AD4">
        <w:rPr>
          <w:rFonts w:ascii="Times New Roman" w:hAnsi="Times New Roman" w:cs="Times New Roman"/>
          <w:sz w:val="28"/>
          <w:szCs w:val="28"/>
        </w:rPr>
        <w:t xml:space="preserve">календарных дней со дня направления запроса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вправе отказать в выдаче заключения.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 Заключение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оформляется в двух экземплярах. </w:t>
      </w:r>
      <w:r>
        <w:rPr>
          <w:rFonts w:ascii="Times New Roman" w:hAnsi="Times New Roman" w:cs="Times New Roman"/>
          <w:sz w:val="28"/>
          <w:szCs w:val="28"/>
        </w:rPr>
        <w:t>Один экземпляр заключения Т</w:t>
      </w:r>
      <w:r w:rsidRPr="00F84AD4">
        <w:rPr>
          <w:rFonts w:ascii="Times New Roman" w:hAnsi="Times New Roman" w:cs="Times New Roman"/>
          <w:sz w:val="28"/>
          <w:szCs w:val="28"/>
        </w:rPr>
        <w:t>ПМПК (оригинал) выдается Заявителю под личную подпись в журнале учета выданных заключений. По заявлению Заявителя заключение направляется по почте с уведомлением о вручении.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экземпляр заключения Т</w:t>
      </w:r>
      <w:r w:rsidRPr="00F84AD4">
        <w:rPr>
          <w:rFonts w:ascii="Times New Roman" w:hAnsi="Times New Roman" w:cs="Times New Roman"/>
          <w:sz w:val="28"/>
          <w:szCs w:val="28"/>
        </w:rPr>
        <w:t>ПМПК (оригинал) хранится в личном деле (карте) обследуемого.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.18</w:t>
      </w:r>
      <w:r w:rsidRPr="00F84A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84AD4">
        <w:rPr>
          <w:rFonts w:ascii="Times New Roman" w:hAnsi="Times New Roman" w:cs="Times New Roman"/>
          <w:sz w:val="28"/>
          <w:szCs w:val="28"/>
        </w:rPr>
        <w:t>ПМПК формируется личное дело (карт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4AD4">
        <w:rPr>
          <w:rFonts w:ascii="Times New Roman" w:hAnsi="Times New Roman" w:cs="Times New Roman"/>
          <w:sz w:val="28"/>
          <w:szCs w:val="28"/>
        </w:rPr>
        <w:t xml:space="preserve">) обследуемого, включающее документы, указанные в </w:t>
      </w:r>
      <w:r w:rsidRPr="00EB7FC5">
        <w:rPr>
          <w:rFonts w:ascii="Times New Roman" w:hAnsi="Times New Roman" w:cs="Times New Roman"/>
          <w:sz w:val="28"/>
          <w:szCs w:val="28"/>
        </w:rPr>
        <w:t>пунктах 3.3 – 3.6</w:t>
      </w:r>
      <w:r w:rsidRPr="00F84AD4">
        <w:rPr>
          <w:rFonts w:ascii="Times New Roman" w:hAnsi="Times New Roman" w:cs="Times New Roman"/>
          <w:sz w:val="28"/>
          <w:szCs w:val="28"/>
        </w:rPr>
        <w:t xml:space="preserve"> настоящего Положения, протокол обследования и оригинал заключения.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.19. Заключение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носит для Заявителя рекомендательный характер. </w:t>
      </w:r>
    </w:p>
    <w:p w:rsidR="0081280A" w:rsidRPr="00EB7FC5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0"/>
      <w:bookmarkEnd w:id="6"/>
      <w:r w:rsidRPr="00F84A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F84AD4">
        <w:rPr>
          <w:rFonts w:ascii="Times New Roman" w:hAnsi="Times New Roman" w:cs="Times New Roman"/>
          <w:sz w:val="28"/>
          <w:szCs w:val="28"/>
        </w:rPr>
        <w:t xml:space="preserve">. </w:t>
      </w:r>
      <w:r w:rsidRPr="00EB7FC5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ленное Заявителем заключение Т</w:t>
      </w:r>
      <w:r w:rsidRPr="00EB7FC5">
        <w:rPr>
          <w:rFonts w:ascii="Times New Roman" w:hAnsi="Times New Roman" w:cs="Times New Roman"/>
          <w:sz w:val="28"/>
          <w:szCs w:val="28"/>
        </w:rPr>
        <w:t xml:space="preserve">ПМПК является основанием для образовательных организаций; органов местного </w:t>
      </w:r>
      <w:r w:rsidRPr="00EB7FC5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самоуправления, осуществляющих управление в сфере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7FC5">
        <w:rPr>
          <w:rFonts w:ascii="Times New Roman" w:hAnsi="Times New Roman" w:cs="Times New Roman"/>
          <w:sz w:val="28"/>
          <w:szCs w:val="28"/>
        </w:rPr>
        <w:t>в целях: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3.20.1.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создания специальных условий для получения образования;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3.20.2.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3.20.3.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.21. Заключение Т</w:t>
      </w:r>
      <w:r w:rsidRPr="00F84AD4">
        <w:rPr>
          <w:rFonts w:ascii="Times New Roman" w:hAnsi="Times New Roman" w:cs="Times New Roman"/>
          <w:sz w:val="28"/>
          <w:szCs w:val="28"/>
        </w:rPr>
        <w:t>ПМПК действительно для представленияв образовательные организации, в течение 1 календарного года со дня его подписания.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Pr="00F84AD4">
        <w:rPr>
          <w:rFonts w:ascii="Times New Roman" w:hAnsi="Times New Roman" w:cs="Times New Roman"/>
          <w:sz w:val="28"/>
          <w:szCs w:val="28"/>
        </w:rPr>
        <w:t>. Заявитель имеет право: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3.22.1. </w:t>
      </w:r>
      <w:r w:rsidRPr="00F84AD4">
        <w:rPr>
          <w:rFonts w:ascii="Times New Roman" w:hAnsi="Times New Roman" w:cs="Times New Roman"/>
          <w:sz w:val="28"/>
          <w:szCs w:val="28"/>
        </w:rPr>
        <w:t xml:space="preserve">присутствовать при обсуждении результатов обследования </w:t>
      </w:r>
      <w:r>
        <w:rPr>
          <w:rFonts w:ascii="Times New Roman" w:hAnsi="Times New Roman" w:cs="Times New Roman"/>
          <w:sz w:val="28"/>
          <w:szCs w:val="28"/>
        </w:rPr>
        <w:t>и вынесении Т</w:t>
      </w:r>
      <w:r w:rsidRPr="00F84AD4">
        <w:rPr>
          <w:rFonts w:ascii="Times New Roman" w:hAnsi="Times New Roman" w:cs="Times New Roman"/>
          <w:sz w:val="28"/>
          <w:szCs w:val="28"/>
        </w:rPr>
        <w:t>ПМПК заключения, высказывать свое мнение относительно выданных рекомендаций;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3.22.2. </w:t>
      </w:r>
      <w:r w:rsidRPr="00F84AD4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>чать консультации специалистов Т</w:t>
      </w:r>
      <w:r w:rsidRPr="00F84AD4">
        <w:rPr>
          <w:rFonts w:ascii="Times New Roman" w:hAnsi="Times New Roman" w:cs="Times New Roman"/>
          <w:sz w:val="28"/>
          <w:szCs w:val="28"/>
        </w:rPr>
        <w:t xml:space="preserve">ПМПК по вопросам порядка проведения обследования и его результатов;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3.22.3. </w:t>
      </w:r>
      <w:r w:rsidRPr="00F84AD4">
        <w:rPr>
          <w:rFonts w:ascii="Times New Roman" w:hAnsi="Times New Roman" w:cs="Times New Roman"/>
          <w:sz w:val="28"/>
          <w:szCs w:val="28"/>
        </w:rPr>
        <w:t>в случае несогласия с заключением ТПМПК обжаловать его в ЦПМПК.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Pr="00F84AD4">
        <w:rPr>
          <w:rFonts w:ascii="Times New Roman" w:hAnsi="Times New Roman" w:cs="Times New Roman"/>
          <w:sz w:val="28"/>
          <w:szCs w:val="28"/>
        </w:rPr>
        <w:t xml:space="preserve">. Информация о проведении обследования, результаты обследования, а также иная информация, связанная с обследованием </w:t>
      </w:r>
      <w:r>
        <w:rPr>
          <w:rFonts w:ascii="Times New Roman" w:hAnsi="Times New Roman" w:cs="Times New Roman"/>
          <w:sz w:val="28"/>
          <w:szCs w:val="28"/>
        </w:rPr>
        <w:t>в Т</w:t>
      </w:r>
      <w:r w:rsidRPr="00F84AD4">
        <w:rPr>
          <w:rFonts w:ascii="Times New Roman" w:hAnsi="Times New Roman" w:cs="Times New Roman"/>
          <w:sz w:val="28"/>
          <w:szCs w:val="28"/>
        </w:rPr>
        <w:t>ПМПК, является конфиденциальной. Предоставление указанной информации без письменного согласия Заявителя и обследуемого, достигшего 15 лет, третьим лицам не допускается, за исключением случаев, предусмотренных законодательством Российской Федерации.</w:t>
      </w:r>
    </w:p>
    <w:p w:rsidR="0081280A" w:rsidRDefault="0081280A" w:rsidP="0081280A">
      <w:pPr>
        <w:pStyle w:val="ConsPlusNormal"/>
        <w:spacing w:line="360" w:lineRule="exac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566" w:bottom="993" w:left="1701" w:header="720" w:footer="720" w:gutter="0"/>
          <w:pgNumType w:start="1"/>
          <w:cols w:space="708"/>
          <w:titlePg/>
          <w:docGrid w:linePitch="381"/>
        </w:sectPr>
      </w:pP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</w:p>
    <w:p w:rsidR="0081280A" w:rsidRPr="00DF2520" w:rsidRDefault="0081280A" w:rsidP="0081280A">
      <w:pPr>
        <w:pStyle w:val="ConsPlusNormal"/>
        <w:spacing w:line="36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25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1280A" w:rsidRDefault="0081280A" w:rsidP="0081280A">
      <w:pPr>
        <w:pStyle w:val="ConsPlusNormal"/>
        <w:spacing w:line="12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обследования в территориальной психолого-медико-педагогической комиссии</w:t>
      </w:r>
    </w:p>
    <w:p w:rsidR="0081280A" w:rsidRPr="00F84AD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24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280A" w:rsidRDefault="0081280A" w:rsidP="0081280A">
      <w:pPr>
        <w:pStyle w:val="ConsPlusNormal"/>
        <w:spacing w:line="180" w:lineRule="exact"/>
        <w:ind w:left="4253"/>
        <w:jc w:val="center"/>
        <w:rPr>
          <w:rFonts w:ascii="Times New Roman" w:hAnsi="Times New Roman" w:cs="Times New Roman"/>
          <w:sz w:val="20"/>
        </w:rPr>
      </w:pPr>
      <w:r w:rsidRPr="0080182F">
        <w:rPr>
          <w:rFonts w:ascii="Times New Roman" w:hAnsi="Times New Roman" w:cs="Times New Roman"/>
          <w:sz w:val="20"/>
        </w:rPr>
        <w:t>ФИО руководителе</w:t>
      </w:r>
    </w:p>
    <w:p w:rsidR="0081280A" w:rsidRDefault="0081280A" w:rsidP="0081280A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280A" w:rsidRDefault="0081280A" w:rsidP="0081280A">
      <w:pPr>
        <w:pStyle w:val="ConsPlusNormal"/>
        <w:spacing w:line="180" w:lineRule="exact"/>
        <w:ind w:left="4253"/>
        <w:jc w:val="center"/>
        <w:rPr>
          <w:rFonts w:ascii="Times New Roman" w:hAnsi="Times New Roman" w:cs="Times New Roman"/>
          <w:sz w:val="20"/>
        </w:rPr>
      </w:pPr>
      <w:r w:rsidRPr="0080182F">
        <w:rPr>
          <w:rFonts w:ascii="Times New Roman" w:hAnsi="Times New Roman" w:cs="Times New Roman"/>
          <w:sz w:val="20"/>
        </w:rPr>
        <w:t>ФИО Заявителя</w:t>
      </w:r>
    </w:p>
    <w:p w:rsidR="0081280A" w:rsidRDefault="0081280A" w:rsidP="0081280A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280A" w:rsidRDefault="0081280A" w:rsidP="0081280A">
      <w:pPr>
        <w:pStyle w:val="ConsPlusNormal"/>
        <w:spacing w:line="200" w:lineRule="exact"/>
        <w:ind w:left="4253"/>
        <w:jc w:val="center"/>
        <w:rPr>
          <w:rFonts w:ascii="Times New Roman" w:hAnsi="Times New Roman" w:cs="Times New Roman"/>
          <w:sz w:val="20"/>
        </w:rPr>
      </w:pPr>
      <w:r w:rsidRPr="0080182F">
        <w:rPr>
          <w:rFonts w:ascii="Times New Roman" w:hAnsi="Times New Roman" w:cs="Times New Roman"/>
          <w:sz w:val="20"/>
        </w:rPr>
        <w:t>ФИО обследуемого (полностью)</w:t>
      </w:r>
    </w:p>
    <w:p w:rsidR="0081280A" w:rsidRDefault="0081280A" w:rsidP="0081280A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280A" w:rsidRDefault="0081280A" w:rsidP="0081280A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</w:t>
      </w:r>
    </w:p>
    <w:p w:rsidR="0081280A" w:rsidRDefault="0081280A" w:rsidP="0081280A">
      <w:pPr>
        <w:pStyle w:val="ConsPlusNormal"/>
        <w:spacing w:line="2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(при наличии) </w:t>
      </w:r>
    </w:p>
    <w:p w:rsidR="0081280A" w:rsidRDefault="0081280A" w:rsidP="0081280A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280A" w:rsidRDefault="0081280A" w:rsidP="0081280A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провести комплексное психолого-медико-педагогическое обследование ____________________________________________________</w:t>
      </w:r>
    </w:p>
    <w:p w:rsidR="0081280A" w:rsidRPr="00AC53A4" w:rsidRDefault="0081280A" w:rsidP="0081280A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AC53A4">
        <w:rPr>
          <w:rFonts w:ascii="Times New Roman" w:hAnsi="Times New Roman" w:cs="Times New Roman"/>
          <w:sz w:val="20"/>
        </w:rPr>
        <w:t>ФИО и дата рождения обследуемого</w:t>
      </w:r>
    </w:p>
    <w:p w:rsidR="0081280A" w:rsidRPr="00AC53A4" w:rsidRDefault="0081280A" w:rsidP="0081280A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представить мне заключение о:</w:t>
      </w:r>
    </w:p>
    <w:p w:rsidR="0081280A" w:rsidRDefault="003B3A82" w:rsidP="0081280A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7" o:spid="_x0000_s1222" style="position:absolute;left:0;text-align:left;margin-left:6.45pt;margin-top:7.8pt;width:18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81Y0vNoAAAAH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создании специальных условий для получения образования;</w:t>
      </w:r>
    </w:p>
    <w:p w:rsidR="0081280A" w:rsidRDefault="003B3A82" w:rsidP="0081280A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6" o:spid="_x0000_s1221" style="position:absolute;left:0;text-align:left;margin-left:6.45pt;margin-top:8.55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LiS0YdoAAAAH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81280A" w:rsidRDefault="003B3A82" w:rsidP="0081280A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5" o:spid="_x0000_s1220" style="position:absolute;left:0;text-align:left;margin-left:7.2pt;margin-top:8.5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G20guvbAAAABw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создании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81280A" w:rsidRDefault="0081280A" w:rsidP="0081280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согласие специалистам территориальной психолого-медико-педагогической комиссии на обработку персональных данных в соответствии с Федеральным Законом от 27 июля 2006 г. № 152-ФЗ «О персональных данных»</w:t>
      </w:r>
    </w:p>
    <w:p w:rsidR="0081280A" w:rsidRDefault="0081280A" w:rsidP="0081280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>Дата подпись</w:t>
      </w:r>
      <w:r>
        <w:rPr>
          <w:rFonts w:ascii="Times New Roman" w:hAnsi="Times New Roman" w:cs="Times New Roman"/>
          <w:sz w:val="20"/>
        </w:rPr>
        <w:t xml:space="preserve">               расшифровка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5"/>
      <w:bookmarkEnd w:id="7"/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 xml:space="preserve">Дата подпись лица, </w:t>
      </w:r>
      <w:r>
        <w:rPr>
          <w:rFonts w:ascii="Times New Roman" w:hAnsi="Times New Roman" w:cs="Times New Roman"/>
          <w:sz w:val="20"/>
        </w:rPr>
        <w:t xml:space="preserve">             расшифровка</w:t>
      </w:r>
    </w:p>
    <w:p w:rsidR="0081280A" w:rsidRPr="00A81B9C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 xml:space="preserve">достигшего 15 лет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Уведомлен(а) о том, что в случае предъявления заключения территориальной психолого-медико-педагогической комиссии (далее – ТПМПК) в образовательную организацию, ТПМПК отслеживает выполнение выданных рекомендаций.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>Дата подпись</w:t>
      </w:r>
      <w:r>
        <w:rPr>
          <w:rFonts w:ascii="Times New Roman" w:hAnsi="Times New Roman" w:cs="Times New Roman"/>
          <w:sz w:val="20"/>
        </w:rPr>
        <w:t xml:space="preserve">               расшифровка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______________/_________________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 xml:space="preserve">Дата подпись лица, </w:t>
      </w:r>
      <w:r>
        <w:rPr>
          <w:rFonts w:ascii="Times New Roman" w:hAnsi="Times New Roman" w:cs="Times New Roman"/>
          <w:sz w:val="20"/>
        </w:rPr>
        <w:t xml:space="preserve">             расшифровка</w:t>
      </w:r>
    </w:p>
    <w:p w:rsidR="0081280A" w:rsidRPr="00A81B9C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 xml:space="preserve">достигшего 15 лет 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1280A" w:rsidRP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образовательной организации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81280A" w:rsidRDefault="0081280A" w:rsidP="0081280A">
      <w:pPr>
        <w:pStyle w:val="ConsPlusNormal"/>
        <w:spacing w:line="1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психолого-педагогического консилиума 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 w:rsidRPr="00903A18">
        <w:rPr>
          <w:rFonts w:ascii="Times New Roman" w:hAnsi="Times New Roman" w:cs="Times New Roman"/>
          <w:sz w:val="20"/>
        </w:rPr>
        <w:t>наименование образовательной организации полностью</w:t>
      </w:r>
    </w:p>
    <w:p w:rsidR="0081280A" w:rsidRPr="00903A18" w:rsidRDefault="0081280A" w:rsidP="0081280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специалиста(-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осуществляющего(-их) психолого-педагогическое сопровождение воспитанника/обучающегося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 w:rsidRPr="00D5650D">
        <w:rPr>
          <w:rFonts w:ascii="Times New Roman" w:hAnsi="Times New Roman" w:cs="Times New Roman"/>
          <w:sz w:val="20"/>
        </w:rPr>
        <w:t>ФИО воспитанника/обучающегося полностью</w:t>
      </w:r>
    </w:p>
    <w:p w:rsidR="0081280A" w:rsidRPr="00D5650D" w:rsidRDefault="0081280A" w:rsidP="0081280A">
      <w:pPr>
        <w:pStyle w:val="ConsPlusNormal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Pr="00D5650D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 w:rsidRPr="00D5650D">
        <w:rPr>
          <w:rFonts w:ascii="Times New Roman" w:hAnsi="Times New Roman" w:cs="Times New Roman"/>
          <w:sz w:val="20"/>
        </w:rPr>
        <w:t>Дата рождения, воспитанника/обучающегося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1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09">
        <w:rPr>
          <w:rFonts w:ascii="Times New Roman" w:hAnsi="Times New Roman" w:cs="Times New Roman"/>
          <w:sz w:val="28"/>
          <w:szCs w:val="28"/>
        </w:rPr>
        <w:t xml:space="preserve">Группа или класс обучения на день подготовки представления: </w:t>
      </w:r>
    </w:p>
    <w:p w:rsidR="0081280A" w:rsidRPr="00086F09" w:rsidRDefault="0081280A" w:rsidP="0081280A">
      <w:pPr>
        <w:pStyle w:val="ConsPlusNormal"/>
        <w:tabs>
          <w:tab w:val="left" w:pos="426"/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81280A" w:rsidRPr="0033369B" w:rsidRDefault="0081280A" w:rsidP="0081280A">
      <w:pPr>
        <w:pStyle w:val="ConsPlusNormal"/>
        <w:numPr>
          <w:ilvl w:val="1"/>
          <w:numId w:val="33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09">
        <w:rPr>
          <w:rFonts w:ascii="Times New Roman" w:hAnsi="Times New Roman" w:cs="Times New Roman"/>
          <w:sz w:val="28"/>
          <w:szCs w:val="28"/>
        </w:rPr>
        <w:t>Дата зачисления в образовательную организацию</w:t>
      </w:r>
      <w:r w:rsidRPr="0033369B">
        <w:rPr>
          <w:rFonts w:ascii="Times New Roman" w:hAnsi="Times New Roman" w:cs="Times New Roman"/>
          <w:sz w:val="28"/>
          <w:szCs w:val="28"/>
        </w:rPr>
        <w:t>_____________</w:t>
      </w: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B">
        <w:rPr>
          <w:rFonts w:ascii="Times New Roman" w:hAnsi="Times New Roman" w:cs="Times New Roman"/>
          <w:sz w:val="28"/>
          <w:szCs w:val="28"/>
        </w:rPr>
        <w:t xml:space="preserve"> Наименование и вариант (при наличии) образовательной программы, по которой организован образовательный процесс обучающегося___________________________________________________</w:t>
      </w:r>
    </w:p>
    <w:p w:rsidR="0081280A" w:rsidRPr="0033369B" w:rsidRDefault="0081280A" w:rsidP="0081280A">
      <w:pPr>
        <w:pStyle w:val="ConsPlusNormal"/>
        <w:tabs>
          <w:tab w:val="left" w:pos="426"/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образования: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4" o:spid="_x0000_s1219" style="position:absolute;left:0;text-align:left;margin-left:13.95pt;margin-top:3.8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vTveMNoAAAAG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в образовательной организации (нужное подчеркнуть)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3" o:spid="_x0000_s1218" style="position:absolute;left:0;text-align:left;margin-left:34.2pt;margin-top:3.8pt;width:18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AvzfzJ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группе комбинированной направленности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2" o:spid="_x0000_s1217" style="position:absolute;left:0;text-align:left;margin-left:34.95pt;margin-top:5.3pt;width:18pt;height:1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vzPgZ3AAAAAg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группе компенсирующей направленности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1" o:spid="_x0000_s1216" style="position:absolute;left:0;text-align:left;margin-left:34.95pt;margin-top:4.55pt;width:18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l4guH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0" o:spid="_x0000_s1215" style="position:absolute;left:0;text-align:left;margin-left:34.2pt;margin-top:4.55pt;width:18pt;height:14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D1jXHS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группе оздоровительной направленности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9" o:spid="_x0000_s1214" style="position:absolute;left:0;text-align:left;margin-left:34.95pt;margin-top:6.05pt;width:18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CeJ7xE3AAAAAg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общеобразовательном классе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8" o:spid="_x0000_s1213" style="position:absolute;left:0;text-align:left;margin-left:34.95pt;margin-top:5.3pt;width:18pt;height:1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vzPgZ3AAAAAg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инклюзивном классе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7" o:spid="_x0000_s1212" style="position:absolute;left:0;text-align:left;margin-left:34.95pt;margin-top:4.55pt;width:18pt;height:1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l4guH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в отдельном (коррекционном) классе для обучающихся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с ограни</w:t>
      </w:r>
      <w:r w:rsidR="0081280A"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6" o:spid="_x0000_s1211" style="position:absolute;left:0;text-align:left;margin-left:34.95pt;margin-top:3.05pt;width:18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Lxv6bbAAAABw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на дому;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5" o:spid="_x0000_s1210" style="position:absolute;left:0;text-align:left;margin-left:34.95pt;margin-top:4.55pt;width:18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l4guH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медицинской организации</w:t>
      </w:r>
      <w:r w:rsidR="0081280A">
        <w:rPr>
          <w:rFonts w:ascii="Times New Roman" w:hAnsi="Times New Roman" w:cs="Times New Roman"/>
          <w:sz w:val="28"/>
          <w:szCs w:val="28"/>
        </w:rPr>
        <w:t>.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4" o:spid="_x0000_s1209" style="position:absolute;left:0;text-align:left;margin-left:14.7pt;margin-top:3.0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PbzJrP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в иной группе или классе _____________________________________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Использование при реализации образовательной программы электронного обучения,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83" o:spid="_x0000_s1208" style="position:absolute;left:0;text-align:left;margin-left:10.95pt;margin-top:4.5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oPaE/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да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2" o:spid="_x0000_s1207" style="position:absolute;left:0;text-align:left;margin-left:10.95pt;margin-top:3.8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P6UGNr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Использование сетевой формы реализации образовательной программы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1" o:spid="_x0000_s1206" style="position:absolute;left:0;text-align:left;margin-left:13.2pt;margin-top:3.0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57Kez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да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0" o:spid="_x0000_s1205" style="position:absolute;left:0;text-align:left;margin-left:13.2pt;margin-top:2.3pt;width:18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FpSKtdoAAAAG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Факты, способные повлиять на поведение и успеваемость обучающегося (в образовательной организации):</w:t>
      </w:r>
    </w:p>
    <w:p w:rsidR="0081280A" w:rsidRDefault="003B3A82" w:rsidP="0081280A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9" o:spid="_x0000_s1204" style="position:absolute;left:0;text-align:left;margin-left:13.2pt;margin-top:4.55pt;width:18pt;height:14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OkkG/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переход из одной образовательной организации в другую образовательную организацию (указать причину):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8" o:spid="_x0000_s1203" style="position:absolute;left:0;text-align:left;margin-left:26.7pt;margin-top:3.8pt;width:18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HtH2ZzbAAAABg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>перевод в другой класс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Pr="00044093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7" o:spid="_x0000_s1202" style="position:absolute;left:0;text-align:left;margin-left:26.7pt;margin-top:5.3pt;width:18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DijKOfbAAAABw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>замена учителя начальных классов (однократная, повторная</w:t>
      </w:r>
      <w:r w:rsidR="0081280A">
        <w:rPr>
          <w:rFonts w:ascii="Times New Roman" w:hAnsi="Times New Roman" w:cs="Times New Roman"/>
          <w:sz w:val="28"/>
          <w:szCs w:val="28"/>
        </w:rPr>
        <w:t>);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6" o:spid="_x0000_s1201" style="position:absolute;left:0;text-align:left;margin-left:26.7pt;margin-top:6.05pt;width:18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+BlM7bAAAABw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межличностные конфликты в среде сверстников; 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5" o:spid="_x0000_s1200" style="position:absolute;left:0;text-align:left;margin-left:26.7pt;margin-top:5.3pt;width:18pt;height:1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DijKOfbAAAABw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конфликт семьи с образовательной организацией; 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4" o:spid="_x0000_s1199" style="position:absolute;left:0;text-align:left;margin-left:26.7pt;margin-top:4.55pt;width:18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/cqQnbAAAABg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обучение на основе индивидуального учебного плана; 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3" o:spid="_x0000_s1198" style="position:absolute;left:0;text-align:left;margin-left:26.7pt;margin-top:3.8pt;width:18pt;height:1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HtH2ZzbAAAABg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обучение на дому; 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2" o:spid="_x0000_s1197" style="position:absolute;left:0;text-align:left;margin-left:26.7pt;margin-top:5.3pt;width:18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DijKOfbAAAABw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повторное обучение в классе; 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1" o:spid="_x0000_s1196" style="position:absolute;left:0;text-align:left;margin-left:26.7pt;margin-top:4.55pt;width:18pt;height:1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/cqQnbAAAABg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наличие частых и (или) хронических заболеваний; </w:t>
      </w:r>
    </w:p>
    <w:p w:rsidR="0081280A" w:rsidRDefault="003B3A82" w:rsidP="0081280A">
      <w:pPr>
        <w:pStyle w:val="ConsPlusNormal"/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0" o:spid="_x0000_s1195" style="position:absolute;left:0;text-align:left;margin-left:27.45pt;margin-top:3.05pt;width:18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8Gn2fbAAAABgEA&#10;AA8AAAAAAAAAAAAAAAAAYwQAAGRycy9kb3ducmV2LnhtbFBLBQYAAAAABAAEAPMAAABrBQAAAAA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частые пропуски учебных занятий; </w:t>
      </w:r>
    </w:p>
    <w:p w:rsidR="0081280A" w:rsidRDefault="003B3A82" w:rsidP="0081280A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9" o:spid="_x0000_s1194" style="position:absolute;left:0;text-align:left;margin-left:10.2pt;margin-top:1.55pt;width:18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QIhFgNoAAAAGAQAA&#10;DwAAAAAAAAAAAAAAAABjBAAAZHJzL2Rvd25yZXYueG1sUEsFBgAAAAAEAAQA8wAAAGoFAAAAAA==&#10;"/>
        </w:pict>
      </w:r>
      <w:r w:rsidR="0081280A" w:rsidRPr="00044093">
        <w:rPr>
          <w:rFonts w:ascii="Times New Roman" w:hAnsi="Times New Roman" w:cs="Times New Roman"/>
          <w:sz w:val="28"/>
          <w:szCs w:val="28"/>
        </w:rPr>
        <w:t xml:space="preserve">иное (указать) </w:t>
      </w:r>
      <w:r w:rsidR="0081280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1280A" w:rsidRDefault="0081280A" w:rsidP="0081280A">
      <w:pPr>
        <w:pStyle w:val="ConsPlusNormal"/>
        <w:tabs>
          <w:tab w:val="left" w:pos="709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709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9B">
        <w:rPr>
          <w:rFonts w:ascii="Times New Roman" w:hAnsi="Times New Roman" w:cs="Times New Roman"/>
          <w:sz w:val="28"/>
          <w:szCs w:val="28"/>
        </w:rPr>
        <w:t>Состав семьи (указать, с кем проживает обучающийся, родственные связи, наличие братьев и (или) сестер)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81280A" w:rsidRPr="0033369B" w:rsidRDefault="0081280A" w:rsidP="0081280A">
      <w:pPr>
        <w:pStyle w:val="ConsPlusNormal"/>
        <w:tabs>
          <w:tab w:val="left" w:pos="709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3369B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42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Трудности, переживаемые в семье (нужное подчеркнуть):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8" o:spid="_x0000_s1193" style="position:absolute;left:0;text-align:left;margin-left:26.7pt;margin-top:3.05pt;width:18pt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IDEI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материальные; 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7" o:spid="_x0000_s1192" style="position:absolute;left:0;text-align:left;margin-left:26.7pt;margin-top:4.55pt;width:18pt;height:1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/cqQn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в связи с бракоразводным процессом; 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6" o:spid="_x0000_s1191" style="position:absolute;left:0;text-align:left;margin-left:26.7pt;margin-top:5.3pt;width:18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DijKOf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в связи с переездом в другой город или страну; 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5" o:spid="_x0000_s1190" style="position:absolute;left:0;text-align:left;margin-left:26.7pt;margin-top:23.3pt;width:18pt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A0LIQB3AAAAAcB&#10;AAAPAAAAAAAAAAAAAAAAAGMEAABkcnMvZG93bnJldi54bWxQSwUGAAAAAAQABADzAAAAb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4" o:spid="_x0000_s1189" style="position:absolute;left:0;text-align:left;margin-left:26.7pt;margin-top:6.05pt;width:18pt;height:14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+BlM7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плохое владение русским языком одного или нескольких членов семьи; </w:t>
      </w:r>
    </w:p>
    <w:p w:rsidR="0081280A" w:rsidRDefault="003B3A82" w:rsidP="0081280A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3" o:spid="_x0000_s1188" style="position:absolute;left:0;text-align:left;margin-left:26.7pt;margin-top:4.55pt;width:18pt;height:14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/cqQn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низкий уровень образования одного или нескольких членов семьи; 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проживание с одним или несколькими членами семьи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>с антисоциальным поведением и (и</w:t>
      </w:r>
      <w:r>
        <w:rPr>
          <w:rFonts w:ascii="Times New Roman" w:hAnsi="Times New Roman" w:cs="Times New Roman"/>
          <w:sz w:val="28"/>
          <w:szCs w:val="28"/>
        </w:rPr>
        <w:t>ли) психическими расстройствами.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0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условиях и результатах обучения:</w:t>
      </w: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двигательного, коммуникативного и личностного развития обучающегося на момент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F84AD4">
        <w:rPr>
          <w:rFonts w:ascii="Times New Roman" w:hAnsi="Times New Roman" w:cs="Times New Roman"/>
          <w:sz w:val="28"/>
          <w:szCs w:val="28"/>
        </w:rPr>
        <w:t xml:space="preserve"> (указать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>в соотношении с возрастными нормами развития).</w:t>
      </w: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>с возрастными нормами развития).</w:t>
      </w: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Характеристика динамики познавательного, речевого, двигательного, коммуникативного и личностного развития, обучающегося за __________ (указать период).</w:t>
      </w:r>
    </w:p>
    <w:p w:rsidR="0081280A" w:rsidRDefault="0081280A" w:rsidP="0081280A">
      <w:pPr>
        <w:pStyle w:val="ConsPlusNormal"/>
        <w:numPr>
          <w:ilvl w:val="1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динамики деятельности (практической, игровой, продуктивной) обучающегося за ___________ (указать период).</w:t>
      </w:r>
    </w:p>
    <w:p w:rsidR="0081280A" w:rsidRPr="00F84AD4" w:rsidRDefault="0081280A" w:rsidP="0081280A">
      <w:pPr>
        <w:pStyle w:val="ConsPlusNormal"/>
        <w:numPr>
          <w:ilvl w:val="1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AD4">
        <w:rPr>
          <w:rFonts w:ascii="Times New Roman" w:hAnsi="Times New Roman" w:cs="Times New Roman"/>
          <w:sz w:val="28"/>
          <w:szCs w:val="28"/>
        </w:rPr>
        <w:t xml:space="preserve"> достижение образовательных результатов в соответствии с годом обучения в отдельных образовательных областях).</w:t>
      </w:r>
    </w:p>
    <w:p w:rsidR="0081280A" w:rsidRPr="00F84AD4" w:rsidRDefault="0081280A" w:rsidP="0081280A">
      <w:pPr>
        <w:pStyle w:val="ConsPlusNormal"/>
        <w:numPr>
          <w:ilvl w:val="1"/>
          <w:numId w:val="33"/>
        </w:numPr>
        <w:tabs>
          <w:tab w:val="left" w:pos="0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81280A" w:rsidRPr="00F84AD4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F84AD4">
        <w:rPr>
          <w:rFonts w:ascii="Times New Roman" w:hAnsi="Times New Roman" w:cs="Times New Roman"/>
          <w:sz w:val="28"/>
          <w:szCs w:val="28"/>
        </w:rPr>
        <w:t>Отношение семьи к трудностям обучающегося.</w:t>
      </w:r>
    </w:p>
    <w:p w:rsidR="0081280A" w:rsidRPr="00F84AD4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81280A" w:rsidRPr="00F84AD4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>актуализирует) жизненные планы и профессиональные намерения).</w:t>
      </w:r>
    </w:p>
    <w:p w:rsidR="0081280A" w:rsidRPr="00F84AD4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2.10. 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черты личности).</w:t>
      </w:r>
    </w:p>
    <w:p w:rsidR="0081280A" w:rsidRPr="00F84AD4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2.11. Информация о проведении индивидуальной профилактической работы.</w:t>
      </w:r>
    </w:p>
    <w:p w:rsidR="0081280A" w:rsidRPr="00F84AD4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81280A" w:rsidRDefault="0081280A" w:rsidP="0081280A">
      <w:pPr>
        <w:pStyle w:val="ConsPlusNormal"/>
        <w:tabs>
          <w:tab w:val="left" w:pos="0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F84AD4">
        <w:rPr>
          <w:rFonts w:ascii="Times New Roman" w:hAnsi="Times New Roman" w:cs="Times New Roman"/>
          <w:sz w:val="28"/>
          <w:szCs w:val="28"/>
        </w:rPr>
        <w:t>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1280A" w:rsidRDefault="0081280A" w:rsidP="0081280A">
      <w:pPr>
        <w:pStyle w:val="ConsPlusNormal"/>
        <w:tabs>
          <w:tab w:val="left" w:pos="426"/>
        </w:tabs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</w:t>
      </w:r>
      <w:r w:rsidRPr="00CB5F78">
        <w:rPr>
          <w:rFonts w:ascii="Times New Roman" w:hAnsi="Times New Roman" w:cs="Times New Roman"/>
          <w:sz w:val="20"/>
        </w:rPr>
        <w:t>ата составления представления</w:t>
      </w:r>
    </w:p>
    <w:p w:rsidR="0081280A" w:rsidRPr="00CB5F78" w:rsidRDefault="0081280A" w:rsidP="0081280A">
      <w:pPr>
        <w:pStyle w:val="ConsPlusNormal"/>
        <w:tabs>
          <w:tab w:val="left" w:pos="426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         ____________  _____________________</w:t>
      </w:r>
    </w:p>
    <w:p w:rsidR="0081280A" w:rsidRDefault="0081280A" w:rsidP="0081280A">
      <w:pPr>
        <w:pStyle w:val="ConsPlusNormal"/>
        <w:tabs>
          <w:tab w:val="left" w:pos="426"/>
        </w:tabs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DB4E86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психолого-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консилиума           ____________  _____________________</w:t>
      </w:r>
    </w:p>
    <w:p w:rsidR="0081280A" w:rsidRDefault="0081280A" w:rsidP="0081280A">
      <w:pPr>
        <w:pStyle w:val="ConsPlusNormal"/>
        <w:tabs>
          <w:tab w:val="left" w:pos="426"/>
        </w:tabs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DB4E86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психолого-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консилиума           ____________  _____________________</w:t>
      </w:r>
    </w:p>
    <w:p w:rsidR="0081280A" w:rsidRDefault="0081280A" w:rsidP="0081280A">
      <w:pPr>
        <w:pStyle w:val="ConsPlusNormal"/>
        <w:tabs>
          <w:tab w:val="left" w:pos="426"/>
        </w:tabs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DB4E86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tabs>
          <w:tab w:val="left" w:pos="426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DB4E86" w:rsidRDefault="0081280A" w:rsidP="0081280A">
      <w:pPr>
        <w:pStyle w:val="ConsPlusNormal"/>
        <w:tabs>
          <w:tab w:val="left" w:pos="426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B4E86">
        <w:rPr>
          <w:rFonts w:ascii="Times New Roman" w:hAnsi="Times New Roman" w:cs="Times New Roman"/>
          <w:sz w:val="24"/>
          <w:szCs w:val="24"/>
        </w:rPr>
        <w:t>МП</w:t>
      </w:r>
    </w:p>
    <w:p w:rsidR="0081280A" w:rsidRPr="00DB4E86" w:rsidRDefault="0081280A" w:rsidP="0081280A">
      <w:pPr>
        <w:pStyle w:val="ConsPlusNormal"/>
        <w:tabs>
          <w:tab w:val="left" w:pos="426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B4E86">
        <w:rPr>
          <w:rFonts w:ascii="Times New Roman" w:hAnsi="Times New Roman" w:cs="Times New Roman"/>
          <w:sz w:val="24"/>
          <w:szCs w:val="24"/>
        </w:rPr>
        <w:t>бразовательной организации</w:t>
      </w:r>
    </w:p>
    <w:p w:rsidR="0081280A" w:rsidRDefault="0081280A" w:rsidP="0081280A">
      <w:pPr>
        <w:pStyle w:val="ConsPlusNormal"/>
        <w:spacing w:line="360" w:lineRule="exac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  <w:bookmarkStart w:id="8" w:name="_Hlk189215355"/>
    </w:p>
    <w:p w:rsidR="0081280A" w:rsidRPr="008A25CF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A25CF">
        <w:rPr>
          <w:rFonts w:ascii="Times New Roman" w:hAnsi="Times New Roman" w:cs="Times New Roman"/>
          <w:sz w:val="28"/>
          <w:szCs w:val="28"/>
        </w:rPr>
        <w:t>3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территориальной 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ОБСЛЕДОВАНИЯ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целью определения специальных условий для получения образования)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________________ 20___ г. № ___________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ind w:left="720"/>
        <w:jc w:val="center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ФИО обследуемого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200" w:lineRule="exact"/>
        <w:ind w:left="720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пол обследуемого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 xml:space="preserve">дата рождения обследуемого </w:t>
      </w:r>
    </w:p>
    <w:p w:rsidR="0081280A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(с указанием возраста на день обследования)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Место проведения обследования (нужное подчеркнуть):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>в помещени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84AD4">
        <w:rPr>
          <w:rFonts w:ascii="Times New Roman" w:hAnsi="Times New Roman" w:cs="Times New Roman"/>
          <w:sz w:val="28"/>
          <w:szCs w:val="28"/>
        </w:rPr>
        <w:t xml:space="preserve">, где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(далее – ТПМПК)</w:t>
      </w:r>
      <w:r w:rsidRPr="00F84AD4">
        <w:rPr>
          <w:rFonts w:ascii="Times New Roman" w:hAnsi="Times New Roman" w:cs="Times New Roman"/>
          <w:sz w:val="28"/>
          <w:szCs w:val="28"/>
        </w:rPr>
        <w:t>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Обследование: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2" o:spid="_x0000_s1187" style="position:absolute;left:0;text-align:left;margin-left:14.7pt;margin-top:4.3pt;width:18pt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4emOz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первичное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1" o:spid="_x0000_s1186" style="position:absolute;left:0;text-align:left;margin-left:14.7pt;margin-top:3.55pt;width:18pt;height:14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UcMUP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повторное.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Наличие инвалидности: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0" o:spid="_x0000_s1185" style="position:absolute;left:0;text-align:left;margin-left:14.7pt;margin-top:5.05pt;width:18pt;height:14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NoXnf3bAAAABw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да</w:t>
      </w:r>
    </w:p>
    <w:p w:rsidR="0081280A" w:rsidRPr="006A4D24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9" o:spid="_x0000_s1184" style="position:absolute;left:0;text-align:left;margin-left:14.7pt;margin-top:4.3pt;width:18pt;height:14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4emOz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нет.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Инициатор обращения в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 обследуемого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134"/>
        </w:tabs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ФИО Заявителя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Форма устройства обследуемого, оставшегося без попечения родителей: 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8" o:spid="_x0000_s1183" style="position:absolute;left:0;text-align:left;margin-left:48.45pt;margin-top:4.55pt;width:18pt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gIjdz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усыновление (удочерение), 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57" o:spid="_x0000_s1182" style="position:absolute;left:0;text-align:left;margin-left:48.45pt;margin-top:3.8pt;width:18pt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IAMf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опека, 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6" o:spid="_x0000_s1181" style="position:absolute;left:0;text-align:left;margin-left:48.45pt;margin-top:3.8pt;width:18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IAMf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попечительство, 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5" o:spid="_x0000_s1180" style="position:absolute;left:0;text-align:left;margin-left:48.45pt;margin-top:3.05pt;width:18pt;height:1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OBsJv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приемная семья, 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4" o:spid="_x0000_s1179" style="position:absolute;left:0;text-align:left;margin-left:48.45pt;margin-top:5.3pt;width:18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AzxLyU3AAAAAg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патронатная семья, 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3" o:spid="_x0000_s1178" style="position:absolute;left:0;text-align:left;margin-left:48.45pt;margin-top:4.55pt;width:18pt;height:14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gIjdz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пребывание в организации для детей-сирот и детей, оставшихся без попечения родителей.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предоставленных на </w:t>
      </w:r>
      <w:r>
        <w:rPr>
          <w:rFonts w:ascii="Times New Roman" w:hAnsi="Times New Roman" w:cs="Times New Roman"/>
          <w:sz w:val="28"/>
          <w:szCs w:val="28"/>
        </w:rPr>
        <w:t>ТПМПК: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2" o:spid="_x0000_s1177" style="position:absolute;left:0;text-align:left;margin-left:48.45pt;margin-top:4.55pt;width:18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gIjdz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1" o:spid="_x0000_s1176" style="position:absolute;left:0;text-align:left;margin-left:48.45pt;margin-top:5.3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AzxLyU3AAAAAg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свидетельство о рождении обследуемого (для лиц, не достигших 14 лет) и (или) документ, подтверждающий родство </w:t>
      </w:r>
      <w:r w:rsidR="0081280A">
        <w:rPr>
          <w:rFonts w:ascii="Times New Roman" w:hAnsi="Times New Roman" w:cs="Times New Roman"/>
          <w:sz w:val="28"/>
          <w:szCs w:val="28"/>
        </w:rPr>
        <w:t>З</w:t>
      </w:r>
      <w:r w:rsidR="0081280A" w:rsidRPr="00F84AD4">
        <w:rPr>
          <w:rFonts w:ascii="Times New Roman" w:hAnsi="Times New Roman" w:cs="Times New Roman"/>
          <w:sz w:val="28"/>
          <w:szCs w:val="28"/>
        </w:rPr>
        <w:t>аявителя;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0" o:spid="_x0000_s1175" style="position:absolute;left:0;text-align:left;margin-left:48.45pt;margin-top:3.8pt;width:18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IAMf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документ, удостоверяющий личность обследуемого в возрасте старше 14 лет;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9" o:spid="_x0000_s1174" style="position:absolute;left:0;text-align:left;margin-left:48.45pt;margin-top:4.55pt;width:18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gIjdz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документ, подтверждающего установление опеки или попечительства и иного документа, </w:t>
      </w:r>
      <w:r w:rsidR="0081280A" w:rsidRPr="00AA4E6B">
        <w:rPr>
          <w:rFonts w:ascii="Times New Roman" w:hAnsi="Times New Roman" w:cs="Times New Roman"/>
          <w:sz w:val="28"/>
          <w:szCs w:val="28"/>
        </w:rPr>
        <w:t xml:space="preserve">подтверждающего право представлять интересы обследуемого </w:t>
      </w:r>
      <w:r w:rsidR="0081280A" w:rsidRPr="00F84AD4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8" o:spid="_x0000_s1173" style="position:absolute;left:0;text-align:left;margin-left:49.2pt;margin-top:4.55pt;width:18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YYp+3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81280A" w:rsidRPr="00AA4E6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1280A" w:rsidRPr="00F84AD4">
        <w:rPr>
          <w:rFonts w:ascii="Times New Roman" w:hAnsi="Times New Roman" w:cs="Times New Roman"/>
          <w:sz w:val="28"/>
          <w:szCs w:val="28"/>
        </w:rPr>
        <w:t>; организации, осуществляющей социальное обслуживание; медицинской организации, других организаций (при наличии);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7" o:spid="_x0000_s1172" style="position:absolute;left:0;text-align:left;margin-left:49.95pt;margin-top:4.55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SXbIT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постановление комиссии по делам несовершеннолетних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 защите их прав о направлении на </w:t>
      </w:r>
      <w:r w:rsidR="0081280A">
        <w:rPr>
          <w:rFonts w:ascii="Times New Roman" w:hAnsi="Times New Roman" w:cs="Times New Roman"/>
          <w:sz w:val="28"/>
          <w:szCs w:val="28"/>
        </w:rPr>
        <w:t>Т</w:t>
      </w:r>
      <w:r w:rsidR="0081280A" w:rsidRPr="00AA4E6B">
        <w:rPr>
          <w:rFonts w:ascii="Times New Roman" w:hAnsi="Times New Roman" w:cs="Times New Roman"/>
          <w:sz w:val="28"/>
          <w:szCs w:val="28"/>
        </w:rPr>
        <w:t>ПМПК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1280A" w:rsidRPr="00674C9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6" o:spid="_x0000_s1171" style="position:absolute;left:0;text-align:left;margin-left:49.95pt;margin-top:3.05pt;width:18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8eUcP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представление психолого-педагогического консилиума образовательной организации (специалиста (специалистов), осуществляющего психолого-педагогическое сопровождение обучающегося) (при наличии) </w:t>
      </w:r>
      <w:r w:rsidR="0081280A" w:rsidRPr="00674C94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5" o:spid="_x0000_s1170" style="position:absolute;left:0;text-align:left;margin-left:48.45pt;margin-top:3.8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IAMf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заключени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(заключен</w:t>
      </w:r>
      <w:r w:rsidR="0081280A">
        <w:rPr>
          <w:rFonts w:ascii="Times New Roman" w:hAnsi="Times New Roman" w:cs="Times New Roman"/>
          <w:sz w:val="28"/>
          <w:szCs w:val="28"/>
        </w:rPr>
        <w:t>ия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) </w:t>
      </w:r>
      <w:r w:rsidR="0081280A" w:rsidRPr="00AA4E6B">
        <w:rPr>
          <w:rFonts w:ascii="Times New Roman" w:hAnsi="Times New Roman" w:cs="Times New Roman"/>
          <w:sz w:val="28"/>
          <w:szCs w:val="28"/>
        </w:rPr>
        <w:t>ЦПМПК и (или) ТПМПК</w:t>
      </w:r>
      <w:r w:rsidR="0081280A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о результатах ранее проведенного обследования (при наличии);</w:t>
      </w:r>
    </w:p>
    <w:p w:rsidR="0081280A" w:rsidRPr="00F84AD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4" o:spid="_x0000_s1169" style="position:absolute;left:0;text-align:left;margin-left:48.45pt;margin-top:3.8pt;width:18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IAMf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справк</w:t>
      </w:r>
      <w:r w:rsidR="0081280A">
        <w:rPr>
          <w:rFonts w:ascii="Times New Roman" w:hAnsi="Times New Roman" w:cs="Times New Roman"/>
          <w:sz w:val="28"/>
          <w:szCs w:val="28"/>
        </w:rPr>
        <w:t>у</w:t>
      </w:r>
      <w:r w:rsidR="0081280A" w:rsidRPr="00F84AD4">
        <w:rPr>
          <w:rFonts w:ascii="Times New Roman" w:hAnsi="Times New Roman" w:cs="Times New Roman"/>
          <w:sz w:val="28"/>
          <w:szCs w:val="28"/>
        </w:rPr>
        <w:t>, подтверждающ</w:t>
      </w:r>
      <w:r w:rsidR="0081280A">
        <w:rPr>
          <w:rFonts w:ascii="Times New Roman" w:hAnsi="Times New Roman" w:cs="Times New Roman"/>
          <w:sz w:val="28"/>
          <w:szCs w:val="28"/>
        </w:rPr>
        <w:t>ую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инвалидности,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и ИПРА (при наличии);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3" o:spid="_x0000_s1168" style="position:absolute;left:0;text-align:left;margin-left:49.2pt;margin-top:4.55pt;width:18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YYp+3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медицинское заключение, содержащее информацию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Федерации, </w:t>
      </w:r>
      <w:r w:rsidR="0081280A" w:rsidRPr="005C3DC6">
        <w:rPr>
          <w:rFonts w:ascii="Times New Roman" w:hAnsi="Times New Roman" w:cs="Times New Roman"/>
          <w:sz w:val="28"/>
          <w:szCs w:val="28"/>
        </w:rPr>
        <w:t>Министерством здравоохранения Пермского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края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 подробную выписку из истории развития обследуемого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с заключениями врачей, наблюдающих в медицинской организации по месту жительства (регистрации)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2" o:spid="_x0000_s1167" style="position:absolute;left:0;text-align:left;margin-left:49.95pt;margin-top:3.05pt;width:18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8eUcP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диагностически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и (или) контрольны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1280A">
        <w:rPr>
          <w:rFonts w:ascii="Times New Roman" w:hAnsi="Times New Roman" w:cs="Times New Roman"/>
          <w:sz w:val="28"/>
          <w:szCs w:val="28"/>
        </w:rPr>
        <w:t>ы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обследуемого </w:t>
      </w:r>
      <w:r w:rsidR="0081280A"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обучающегося, заверенные </w:t>
      </w:r>
      <w:r w:rsidR="0081280A">
        <w:rPr>
          <w:rFonts w:ascii="Times New Roman" w:hAnsi="Times New Roman" w:cs="Times New Roman"/>
          <w:sz w:val="28"/>
          <w:szCs w:val="28"/>
        </w:rPr>
        <w:t>директором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оригиналы рабочих тетрадей по русскому языку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 математике, а для детей дошкольного возраста </w:t>
      </w:r>
      <w:r w:rsidR="0081280A">
        <w:rPr>
          <w:rFonts w:ascii="Times New Roman" w:hAnsi="Times New Roman" w:cs="Times New Roman"/>
          <w:sz w:val="28"/>
          <w:szCs w:val="28"/>
        </w:rPr>
        <w:t>–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результаты самостоятельной продуктивной деятельности. </w:t>
      </w:r>
    </w:p>
    <w:p w:rsidR="0081280A" w:rsidRPr="006A4D24" w:rsidRDefault="003B3A82" w:rsidP="0081280A">
      <w:pPr>
        <w:pStyle w:val="ConsPlusNormal"/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1" o:spid="_x0000_s1166" style="position:absolute;left:0;text-align:left;margin-left:50.8pt;margin-top:4.7pt;width:18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Ct4XPb3AAAAAgB&#10;AAAPAAAAAAAAAAAAAAAAAGMEAABkcnMvZG93bnJldi54bWxQSwUGAAAAAAQABADzAAAAbAUAAAAA&#10;"/>
        </w:pict>
      </w:r>
      <w:r w:rsidR="0081280A">
        <w:rPr>
          <w:rFonts w:ascii="Times New Roman" w:hAnsi="Times New Roman" w:cs="Times New Roman"/>
          <w:sz w:val="28"/>
          <w:szCs w:val="28"/>
        </w:rPr>
        <w:t>иные документы (указать какие) _________________________</w:t>
      </w:r>
      <w:r w:rsidR="0081280A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84AD4">
        <w:rPr>
          <w:rFonts w:ascii="Times New Roman" w:hAnsi="Times New Roman" w:cs="Times New Roman"/>
          <w:sz w:val="28"/>
          <w:szCs w:val="28"/>
        </w:rPr>
        <w:t xml:space="preserve">, которую посещает обследуемый (указать 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r w:rsidRPr="00F84AD4">
        <w:rPr>
          <w:rFonts w:ascii="Times New Roman" w:hAnsi="Times New Roman" w:cs="Times New Roman"/>
          <w:sz w:val="28"/>
          <w:szCs w:val="28"/>
        </w:rPr>
        <w:t>, уровень образования, группу или класс обучения, форму получения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Pr="006A4D24">
        <w:rPr>
          <w:rFonts w:ascii="Times New Roman" w:hAnsi="Times New Roman" w:cs="Times New Roman"/>
          <w:sz w:val="28"/>
          <w:szCs w:val="28"/>
        </w:rPr>
        <w:t>_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7C2F5B">
        <w:rPr>
          <w:rFonts w:ascii="Times New Roman" w:hAnsi="Times New Roman" w:cs="Times New Roman"/>
          <w:sz w:val="20"/>
        </w:rPr>
        <w:t>образовательная программа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специалистов ТПМПК: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Учитель-логопед: _______________________________________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 (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>, тифлопедагог, сурдопедагог):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Pr="006A4D24">
        <w:rPr>
          <w:rFonts w:ascii="Times New Roman" w:hAnsi="Times New Roman" w:cs="Times New Roman"/>
          <w:sz w:val="28"/>
          <w:szCs w:val="28"/>
        </w:rPr>
        <w:t>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____________________________________</w:t>
      </w:r>
    </w:p>
    <w:p w:rsidR="0081280A" w:rsidRPr="007C2F5B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Врач-педиатр (врач-терапевт):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Врач-офтальмолог: _____________________________________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Врач-оториноларинголог: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Врач-травматолог-ортопед: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Врач-психиатр: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Иные специалисты (указать):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1280A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Итоговое медицинское заключение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81280A" w:rsidRPr="006A4D24" w:rsidRDefault="0081280A" w:rsidP="0081280A">
      <w:pPr>
        <w:pStyle w:val="ConsPlusNormal"/>
        <w:numPr>
          <w:ilvl w:val="1"/>
          <w:numId w:val="34"/>
        </w:numPr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Особое мнение специалистов психолого-медико-педагогической комиссии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1280A" w:rsidRPr="006A4D24" w:rsidRDefault="0081280A" w:rsidP="0081280A">
      <w:pPr>
        <w:pStyle w:val="ConsPlusNormal"/>
        <w:numPr>
          <w:ilvl w:val="0"/>
          <w:numId w:val="34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Коллегиальное заключение (выводы)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>о нуждаемости обследуемого в создании специальных условий для получения образования (с указанием рекоменду</w:t>
      </w:r>
      <w:r>
        <w:rPr>
          <w:rFonts w:ascii="Times New Roman" w:hAnsi="Times New Roman" w:cs="Times New Roman"/>
          <w:sz w:val="28"/>
          <w:szCs w:val="28"/>
        </w:rPr>
        <w:t>емой образовательной программы).</w:t>
      </w:r>
    </w:p>
    <w:p w:rsidR="0081280A" w:rsidRDefault="0081280A" w:rsidP="0081280A">
      <w:pPr>
        <w:pStyle w:val="ConsPlusNormal"/>
        <w:numPr>
          <w:ilvl w:val="0"/>
          <w:numId w:val="34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Направления коррекционной работы: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___________________________________________</w:t>
      </w:r>
    </w:p>
    <w:p w:rsidR="0081280A" w:rsidRPr="00B342DD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Учитель-логопед: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280A" w:rsidRPr="00B342DD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Учитель-дефектолог (</w:t>
      </w:r>
      <w:proofErr w:type="spellStart"/>
      <w:r w:rsidRPr="00B342DD">
        <w:rPr>
          <w:rFonts w:ascii="Times New Roman" w:hAnsi="Times New Roman" w:cs="Times New Roman"/>
          <w:sz w:val="28"/>
          <w:szCs w:val="28"/>
        </w:rPr>
        <w:t>олигофренопедаго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, тифлопедагог, сурдопедагог):</w:t>
      </w:r>
      <w:r w:rsidRPr="006A4D24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1280A" w:rsidRPr="006A4D2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42DD">
        <w:rPr>
          <w:rFonts w:ascii="Times New Roman" w:hAnsi="Times New Roman" w:cs="Times New Roman"/>
          <w:sz w:val="28"/>
          <w:szCs w:val="28"/>
        </w:rPr>
        <w:t>Социальный педагог: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</w:t>
      </w:r>
    </w:p>
    <w:p w:rsidR="0081280A" w:rsidRPr="006A4D2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Другие условия 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81280A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Рекомендации специалистов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о необходимости дополнительной информации о состоянии здоровья обследуемого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</w:t>
      </w:r>
    </w:p>
    <w:p w:rsidR="0081280A" w:rsidRPr="001D32BE" w:rsidRDefault="0081280A" w:rsidP="0081280A">
      <w:pPr>
        <w:pStyle w:val="ConsPlusNormal"/>
        <w:numPr>
          <w:ilvl w:val="0"/>
          <w:numId w:val="34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2BE">
        <w:rPr>
          <w:rFonts w:ascii="Times New Roman" w:hAnsi="Times New Roman" w:cs="Times New Roman"/>
          <w:sz w:val="28"/>
          <w:szCs w:val="28"/>
        </w:rPr>
        <w:t xml:space="preserve">Рекомендации специалистов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D32BE">
        <w:rPr>
          <w:rFonts w:ascii="Times New Roman" w:hAnsi="Times New Roman" w:cs="Times New Roman"/>
          <w:sz w:val="28"/>
          <w:szCs w:val="28"/>
        </w:rPr>
        <w:t xml:space="preserve">ПМПК о необходимости </w:t>
      </w:r>
      <w:r w:rsidRPr="001D32BE">
        <w:rPr>
          <w:rFonts w:ascii="Times New Roman" w:hAnsi="Times New Roman" w:cs="Times New Roman"/>
          <w:sz w:val="28"/>
          <w:szCs w:val="28"/>
        </w:rPr>
        <w:lastRenderedPageBreak/>
        <w:t>дополнительной информации об организации образовательного процесса обследуемого: ___________________________________________________.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территориальной психолого-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медико-педагогический комиссии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Врач-педиатр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F84AD4">
        <w:rPr>
          <w:rFonts w:ascii="Times New Roman" w:hAnsi="Times New Roman" w:cs="Times New Roman"/>
          <w:sz w:val="28"/>
          <w:szCs w:val="28"/>
        </w:rPr>
        <w:t>рач-терапевт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Врач-оториноларинголог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Врач-травмотолог-ортопед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Врач-психиатр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Иные специалисты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bookmarkEnd w:id="8"/>
    <w:p w:rsidR="0081280A" w:rsidRPr="009B667C" w:rsidRDefault="0081280A" w:rsidP="0081280A">
      <w:pPr>
        <w:pStyle w:val="ConsPlusNormal"/>
        <w:spacing w:line="20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территориальной 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ОБСЛЕДОВАНИЯ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целью определения условий проведения индивидуальной профилактической работы с несовершеннолетними, находящимися </w:t>
      </w:r>
      <w:r>
        <w:rPr>
          <w:rFonts w:ascii="Times New Roman" w:hAnsi="Times New Roman" w:cs="Times New Roman"/>
          <w:sz w:val="28"/>
          <w:szCs w:val="28"/>
        </w:rPr>
        <w:br/>
        <w:t>в социально опасном положении)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________________ 20___ г. № ___________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0"/>
          <w:numId w:val="35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ind w:left="720"/>
        <w:jc w:val="center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ФИО обследуемого</w:t>
      </w:r>
    </w:p>
    <w:p w:rsidR="0081280A" w:rsidRDefault="0081280A" w:rsidP="0081280A">
      <w:pPr>
        <w:pStyle w:val="ConsPlusNormal"/>
        <w:numPr>
          <w:ilvl w:val="0"/>
          <w:numId w:val="35"/>
        </w:numPr>
        <w:spacing w:line="360" w:lineRule="exac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200" w:lineRule="exact"/>
        <w:ind w:left="720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пол обследуемого</w:t>
      </w:r>
    </w:p>
    <w:p w:rsidR="0081280A" w:rsidRDefault="0081280A" w:rsidP="0081280A">
      <w:pPr>
        <w:pStyle w:val="ConsPlusNormal"/>
        <w:numPr>
          <w:ilvl w:val="0"/>
          <w:numId w:val="35"/>
        </w:numPr>
        <w:spacing w:line="360" w:lineRule="exac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 xml:space="preserve">дата рождения обследуемого </w:t>
      </w:r>
    </w:p>
    <w:p w:rsidR="0081280A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(с указанием возраста на день обследования)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Место проведения обследования (нужное подчеркнуть):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 xml:space="preserve">в помещениях, где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(далее – ТПМПК)</w:t>
      </w:r>
      <w:r w:rsidRPr="00F84AD4">
        <w:rPr>
          <w:rFonts w:ascii="Times New Roman" w:hAnsi="Times New Roman" w:cs="Times New Roman"/>
          <w:sz w:val="28"/>
          <w:szCs w:val="28"/>
        </w:rPr>
        <w:t>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Обследование: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0" o:spid="_x0000_s1165" style="position:absolute;left:0;text-align:left;margin-left:13.2pt;margin-top:4.05pt;width:18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BLh5/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первичное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9" o:spid="_x0000_s1164" style="position:absolute;left:0;text-align:left;margin-left:13.2pt;margin-top:4.05pt;width:18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BLh5/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повторное.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Наличие инвалидности: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8" o:spid="_x0000_s1163" style="position:absolute;left:0;text-align:left;margin-left:13.2pt;margin-top:4.8pt;width:18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IyeFr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д</w:t>
      </w:r>
      <w:r w:rsidR="0081280A" w:rsidRPr="00F84AD4">
        <w:rPr>
          <w:rFonts w:ascii="Times New Roman" w:hAnsi="Times New Roman" w:cs="Times New Roman"/>
          <w:sz w:val="28"/>
          <w:szCs w:val="28"/>
        </w:rPr>
        <w:t>а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7" o:spid="_x0000_s1162" style="position:absolute;left:0;text-align:left;margin-left:13.2pt;margin-top:4.8pt;width:18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IyeF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нет.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Инициатор обращения в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Pr="00F84AD4">
        <w:rPr>
          <w:rFonts w:ascii="Times New Roman" w:hAnsi="Times New Roman" w:cs="Times New Roman"/>
          <w:sz w:val="28"/>
          <w:szCs w:val="28"/>
        </w:rPr>
        <w:t xml:space="preserve">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 обследуемого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ФИО Заявителя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Форма устройства обследуемого, оставшегося без попечения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(нужное подчеркнуть):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6" o:spid="_x0000_s1161" style="position:absolute;left:0;text-align:left;margin-left:47.7pt;margin-top:22.55pt;width:18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5" o:spid="_x0000_s1160" style="position:absolute;left:0;text-align:left;margin-left:47.7pt;margin-top:4.55pt;width:18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p3Rbj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усыновление (удочерение), 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опека,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4" o:spid="_x0000_s1159" style="position:absolute;left:0;text-align:left;margin-left:47.7pt;margin-top:4.55pt;width:18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p3Rbj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попечительство,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3" o:spid="_x0000_s1158" style="position:absolute;left:0;text-align:left;margin-left:47.7pt;margin-top:4.55pt;width:18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p3Rbj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приемная семья,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2" o:spid="_x0000_s1157" style="position:absolute;left:0;text-align:left;margin-left:47.7pt;margin-top:3.8pt;width:18pt;height:14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QN8ij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патронатная семья,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1" o:spid="_x0000_s1156" style="position:absolute;left:0;text-align:left;margin-left:47.7pt;margin-top:3.8pt;width:18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QN8ij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пребывание в организации для детей-сирот и детей, оставшихся без попечения родителей.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предоставленных на </w:t>
      </w:r>
      <w:r w:rsidRPr="008B09E8">
        <w:rPr>
          <w:rFonts w:ascii="Times New Roman" w:hAnsi="Times New Roman" w:cs="Times New Roman"/>
          <w:sz w:val="28"/>
          <w:szCs w:val="28"/>
        </w:rPr>
        <w:t>центральную</w:t>
      </w:r>
      <w:r w:rsidRPr="00F84AD4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психолого-медико-педагогическую комиссию (выбрать нужное)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0" o:spid="_x0000_s1155" style="position:absolute;left:0;text-align:left;margin-left:47.7pt;margin-top:4.55pt;width:18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p3Rbj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9" o:spid="_x0000_s1154" style="position:absolute;left:0;text-align:left;margin-left:47.7pt;margin-top:5.3pt;width:18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свидетельство о рождении обследуемого (для лиц, не достигших 14 лет) и (или) документ, подтверждающий родство </w:t>
      </w:r>
      <w:r w:rsidR="0081280A">
        <w:rPr>
          <w:rFonts w:ascii="Times New Roman" w:hAnsi="Times New Roman" w:cs="Times New Roman"/>
          <w:sz w:val="28"/>
          <w:szCs w:val="28"/>
        </w:rPr>
        <w:t>З</w:t>
      </w:r>
      <w:r w:rsidR="0081280A" w:rsidRPr="00F84AD4">
        <w:rPr>
          <w:rFonts w:ascii="Times New Roman" w:hAnsi="Times New Roman" w:cs="Times New Roman"/>
          <w:sz w:val="28"/>
          <w:szCs w:val="28"/>
        </w:rPr>
        <w:t>аявителя;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8" o:spid="_x0000_s1153" style="position:absolute;left:0;text-align:left;margin-left:47.7pt;margin-top:3.8pt;width:18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QN8ij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документ, удостоверяющий личность обследуемого в возрасте старше 14 лет;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7" o:spid="_x0000_s1152" style="position:absolute;left:0;text-align:left;margin-left:46.95pt;margin-top:4.55pt;width:18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nnczL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документ, подтверждающего установление опеки или попечительства и иного документа, </w:t>
      </w:r>
      <w:r w:rsidR="0081280A" w:rsidRPr="00AA4E6B">
        <w:rPr>
          <w:rFonts w:ascii="Times New Roman" w:hAnsi="Times New Roman" w:cs="Times New Roman"/>
          <w:sz w:val="28"/>
          <w:szCs w:val="28"/>
        </w:rPr>
        <w:t xml:space="preserve">подтверждающего право представлять интересы обследуемого </w:t>
      </w:r>
      <w:r w:rsidR="0081280A" w:rsidRPr="00F84AD4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6" o:spid="_x0000_s1151" style="position:absolute;left:0;text-align:left;margin-left:47.7pt;margin-top:4.55pt;width:18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Ip3Rbj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81280A" w:rsidRPr="00AA4E6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1280A" w:rsidRPr="00F84AD4">
        <w:rPr>
          <w:rFonts w:ascii="Times New Roman" w:hAnsi="Times New Roman" w:cs="Times New Roman"/>
          <w:sz w:val="28"/>
          <w:szCs w:val="28"/>
        </w:rPr>
        <w:t>; организации, осуществляющей социальное обслуживание; медицинской организации, других организаций (при наличии);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5" o:spid="_x0000_s1150" style="position:absolute;left:0;text-align:left;margin-left:48.45pt;margin-top:4.55pt;width:18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gIjdz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постановление комиссии по делам несовершеннолетних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 защите их прав о направлении на </w:t>
      </w:r>
      <w:r w:rsidR="0081280A">
        <w:rPr>
          <w:rFonts w:ascii="Times New Roman" w:hAnsi="Times New Roman" w:cs="Times New Roman"/>
          <w:sz w:val="28"/>
          <w:szCs w:val="28"/>
        </w:rPr>
        <w:t>Т</w:t>
      </w:r>
      <w:r w:rsidR="0081280A" w:rsidRPr="00AA4E6B">
        <w:rPr>
          <w:rFonts w:ascii="Times New Roman" w:hAnsi="Times New Roman" w:cs="Times New Roman"/>
          <w:sz w:val="28"/>
          <w:szCs w:val="28"/>
        </w:rPr>
        <w:t>ПМПК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1280A" w:rsidRPr="00674C9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4" o:spid="_x0000_s1149" style="position:absolute;left:0;text-align:left;margin-left:48.45pt;margin-top:3.05pt;width:18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OBsJv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представление психолого-педагогического консилиума образовательной организации (специалиста (специалистов), осуществляющего психолого-педагогическое сопровождение обучающегося) (при наличии) </w:t>
      </w:r>
      <w:r w:rsidR="0081280A" w:rsidRPr="00674C94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3" o:spid="_x0000_s1148" style="position:absolute;left:0;text-align:left;margin-left:47.7pt;margin-top:3.8pt;width:1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QN8ij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заключени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(заключен</w:t>
      </w:r>
      <w:r w:rsidR="0081280A">
        <w:rPr>
          <w:rFonts w:ascii="Times New Roman" w:hAnsi="Times New Roman" w:cs="Times New Roman"/>
          <w:sz w:val="28"/>
          <w:szCs w:val="28"/>
        </w:rPr>
        <w:t>ия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) </w:t>
      </w:r>
      <w:r w:rsidR="0081280A" w:rsidRPr="00AA4E6B">
        <w:rPr>
          <w:rFonts w:ascii="Times New Roman" w:hAnsi="Times New Roman" w:cs="Times New Roman"/>
          <w:sz w:val="28"/>
          <w:szCs w:val="28"/>
        </w:rPr>
        <w:t>ЦПМПК и (или) ТПМПК</w:t>
      </w:r>
      <w:r w:rsidR="0081280A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о результатах ранее проведенного обследования (при наличии);</w:t>
      </w:r>
    </w:p>
    <w:p w:rsidR="0081280A" w:rsidRPr="00F84AD4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2" o:spid="_x0000_s1147" style="position:absolute;left:0;text-align:left;margin-left:47.7pt;margin-top:3.8pt;width:18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BQN8ij3AAAAAcB&#10;AAAPAAAAAAAAAAAAAAAAAGMEAABkcnMvZG93bnJldi54bWxQSwUGAAAAAAQABADzAAAAbAUAAAAA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справк</w:t>
      </w:r>
      <w:r w:rsidR="0081280A">
        <w:rPr>
          <w:rFonts w:ascii="Times New Roman" w:hAnsi="Times New Roman" w:cs="Times New Roman"/>
          <w:sz w:val="28"/>
          <w:szCs w:val="28"/>
        </w:rPr>
        <w:t>у</w:t>
      </w:r>
      <w:r w:rsidR="0081280A" w:rsidRPr="00F84AD4">
        <w:rPr>
          <w:rFonts w:ascii="Times New Roman" w:hAnsi="Times New Roman" w:cs="Times New Roman"/>
          <w:sz w:val="28"/>
          <w:szCs w:val="28"/>
        </w:rPr>
        <w:t>, подтверждающ</w:t>
      </w:r>
      <w:r w:rsidR="0081280A">
        <w:rPr>
          <w:rFonts w:ascii="Times New Roman" w:hAnsi="Times New Roman" w:cs="Times New Roman"/>
          <w:sz w:val="28"/>
          <w:szCs w:val="28"/>
        </w:rPr>
        <w:t>ую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инвалидности,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и ИПРА (при наличии);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1" o:spid="_x0000_s1146" style="position:absolute;left:0;text-align:left;margin-left:48.45pt;margin-top:4.55pt;width:18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gIjdz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медицинское заключение, содержащее информацию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Федерации, </w:t>
      </w:r>
      <w:r w:rsidR="0081280A" w:rsidRPr="005C3DC6">
        <w:rPr>
          <w:rFonts w:ascii="Times New Roman" w:hAnsi="Times New Roman" w:cs="Times New Roman"/>
          <w:sz w:val="28"/>
          <w:szCs w:val="28"/>
        </w:rPr>
        <w:t>Министерством здравоохранения Пермского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края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 подробную выписку из истории развития обследуемого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lastRenderedPageBreak/>
        <w:t>с заключениями врачей, наблюдающих в медицинской организации по месту жительства (регистрации)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0" o:spid="_x0000_s1145" style="position:absolute;left:0;text-align:left;margin-left:46.2pt;margin-top:3.05pt;width:1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6bvUb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диагностически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и (или) контрольны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1280A">
        <w:rPr>
          <w:rFonts w:ascii="Times New Roman" w:hAnsi="Times New Roman" w:cs="Times New Roman"/>
          <w:sz w:val="28"/>
          <w:szCs w:val="28"/>
        </w:rPr>
        <w:t>ы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обследуемого обучающегося, заверенные </w:t>
      </w:r>
      <w:r w:rsidR="0081280A">
        <w:rPr>
          <w:rFonts w:ascii="Times New Roman" w:hAnsi="Times New Roman" w:cs="Times New Roman"/>
          <w:sz w:val="28"/>
          <w:szCs w:val="28"/>
        </w:rPr>
        <w:t>директором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оригиналы рабочих тетрадей по русскому языку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 математике, а для детей дошкольного возраста </w:t>
      </w:r>
      <w:r w:rsidR="0081280A">
        <w:rPr>
          <w:rFonts w:ascii="Times New Roman" w:hAnsi="Times New Roman" w:cs="Times New Roman"/>
          <w:sz w:val="28"/>
          <w:szCs w:val="28"/>
        </w:rPr>
        <w:t>–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результаты самостоятельной продуктивной деятельности. </w:t>
      </w:r>
    </w:p>
    <w:p w:rsidR="0081280A" w:rsidRDefault="003B3A82" w:rsidP="0081280A">
      <w:pPr>
        <w:pStyle w:val="ConsPlusNormal"/>
        <w:tabs>
          <w:tab w:val="left" w:pos="1134"/>
        </w:tabs>
        <w:spacing w:line="36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9" o:spid="_x0000_s1144" style="position:absolute;left:0;text-align:left;margin-left:46.3pt;margin-top:4.7pt;width:18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3TALzbAAAABw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иные документы (указать какие) __________________________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84AD4">
        <w:rPr>
          <w:rFonts w:ascii="Times New Roman" w:hAnsi="Times New Roman" w:cs="Times New Roman"/>
          <w:sz w:val="28"/>
          <w:szCs w:val="28"/>
        </w:rPr>
        <w:t xml:space="preserve">, которую посещает обследуемый (указать 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r w:rsidRPr="00F84AD4">
        <w:rPr>
          <w:rFonts w:ascii="Times New Roman" w:hAnsi="Times New Roman" w:cs="Times New Roman"/>
          <w:sz w:val="28"/>
          <w:szCs w:val="28"/>
        </w:rPr>
        <w:t>, уровень образования, группу или класс обучения, форму получения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7C2F5B">
        <w:rPr>
          <w:rFonts w:ascii="Times New Roman" w:hAnsi="Times New Roman" w:cs="Times New Roman"/>
          <w:sz w:val="20"/>
        </w:rPr>
        <w:t>образовательная программа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специалистов территориальной психолого-медико-педагогической комиссии: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14.1. Педагог-психолог: 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Учитель-логопед: 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</w:t>
      </w:r>
      <w:r w:rsidRPr="00F84AD4">
        <w:rPr>
          <w:rFonts w:ascii="Times New Roman" w:hAnsi="Times New Roman" w:cs="Times New Roman"/>
          <w:sz w:val="28"/>
          <w:szCs w:val="28"/>
        </w:rPr>
        <w:t>Учитель-дефектолог (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>, тифлопедагог, сурдопедагог):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14.4. Социальный педагог ____________________________________</w:t>
      </w:r>
    </w:p>
    <w:p w:rsidR="0081280A" w:rsidRPr="00500AA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14.5. </w:t>
      </w:r>
      <w:r w:rsidRPr="00F84AD4">
        <w:rPr>
          <w:rFonts w:ascii="Times New Roman" w:hAnsi="Times New Roman" w:cs="Times New Roman"/>
          <w:sz w:val="28"/>
          <w:szCs w:val="28"/>
        </w:rPr>
        <w:t>Врач-педиатр (врач-терапевт):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14.6. Врач-офтальмолог: 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14.7. </w:t>
      </w:r>
      <w:r w:rsidRPr="00F84AD4">
        <w:rPr>
          <w:rFonts w:ascii="Times New Roman" w:hAnsi="Times New Roman" w:cs="Times New Roman"/>
          <w:sz w:val="28"/>
          <w:szCs w:val="28"/>
        </w:rPr>
        <w:t>Врач-оториноларинголог: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14.8. </w:t>
      </w:r>
      <w:r w:rsidRPr="00F84AD4">
        <w:rPr>
          <w:rFonts w:ascii="Times New Roman" w:hAnsi="Times New Roman" w:cs="Times New Roman"/>
          <w:sz w:val="28"/>
          <w:szCs w:val="28"/>
        </w:rPr>
        <w:t>Врач-травматолог-ортопед: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14.9. </w:t>
      </w:r>
      <w:r w:rsidRPr="00F84AD4">
        <w:rPr>
          <w:rFonts w:ascii="Times New Roman" w:hAnsi="Times New Roman" w:cs="Times New Roman"/>
          <w:sz w:val="28"/>
          <w:szCs w:val="28"/>
        </w:rPr>
        <w:t>Врач-психиатр: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14.10. </w:t>
      </w:r>
      <w:r w:rsidRPr="00F84AD4">
        <w:rPr>
          <w:rFonts w:ascii="Times New Roman" w:hAnsi="Times New Roman" w:cs="Times New Roman"/>
          <w:sz w:val="28"/>
          <w:szCs w:val="28"/>
        </w:rPr>
        <w:t>Иные специалисты (указать):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14.11. </w:t>
      </w:r>
      <w:r w:rsidRPr="00B342DD">
        <w:rPr>
          <w:rFonts w:ascii="Times New Roman" w:hAnsi="Times New Roman" w:cs="Times New Roman"/>
          <w:sz w:val="28"/>
          <w:szCs w:val="28"/>
        </w:rPr>
        <w:t>Итоговое медицинское заключение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14.12. </w:t>
      </w:r>
      <w:r w:rsidRPr="00B342DD">
        <w:rPr>
          <w:rFonts w:ascii="Times New Roman" w:hAnsi="Times New Roman" w:cs="Times New Roman"/>
          <w:sz w:val="28"/>
          <w:szCs w:val="28"/>
        </w:rPr>
        <w:t>Особое мнение специалистов психолого-медико-педагогической комиссии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Коллегиальное заключение (выводы)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F84AD4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комиссии о нуждаемости обследуемого в </w:t>
      </w:r>
      <w:r>
        <w:rPr>
          <w:rFonts w:ascii="Times New Roman" w:hAnsi="Times New Roman" w:cs="Times New Roman"/>
          <w:sz w:val="28"/>
          <w:szCs w:val="28"/>
        </w:rPr>
        <w:t>организации индивидуальной профилактической работы в организации; о нуждаемости обследуемого в создании специальных условий для получения образования (с указанием рекомендуемой образовательной программы) при необходимости.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Направления коррекционной работы: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__________________________________________</w:t>
      </w:r>
    </w:p>
    <w:p w:rsidR="0081280A" w:rsidRPr="00B342DD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Учитель-логопед: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1280A" w:rsidRPr="00B342DD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Учитель-дефектолог (</w:t>
      </w:r>
      <w:proofErr w:type="spellStart"/>
      <w:r w:rsidRPr="00B342DD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B342DD">
        <w:rPr>
          <w:rFonts w:ascii="Times New Roman" w:hAnsi="Times New Roman" w:cs="Times New Roman"/>
          <w:sz w:val="28"/>
          <w:szCs w:val="28"/>
        </w:rPr>
        <w:t xml:space="preserve">, тифлопедагог, сурдопедагог): </w:t>
      </w:r>
    </w:p>
    <w:p w:rsidR="0081280A" w:rsidRPr="00B342DD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DD">
        <w:rPr>
          <w:rFonts w:ascii="Times New Roman" w:hAnsi="Times New Roman" w:cs="Times New Roman"/>
          <w:sz w:val="28"/>
          <w:szCs w:val="28"/>
        </w:rPr>
        <w:t>Социальный педагог: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81280A" w:rsidRPr="00B342DD" w:rsidRDefault="0081280A" w:rsidP="0081280A">
      <w:pPr>
        <w:pStyle w:val="ConsPlusNormal"/>
        <w:tabs>
          <w:tab w:val="left" w:pos="1134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условия _____________________________________________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sz w:val="28"/>
          <w:szCs w:val="28"/>
        </w:rPr>
        <w:t>по созданию условий по организации индивидуальной профилактической работы: __________________________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Рекомендации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 о необходимости дополнительной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состоянии здоровья обследуемого.</w:t>
      </w:r>
    </w:p>
    <w:p w:rsidR="0081280A" w:rsidRDefault="0081280A" w:rsidP="0081280A">
      <w:pPr>
        <w:pStyle w:val="ConsPlusNormal"/>
        <w:numPr>
          <w:ilvl w:val="0"/>
          <w:numId w:val="35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Рекомендации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F84AD4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комиссии о необходимости </w:t>
      </w:r>
      <w:r>
        <w:rPr>
          <w:rFonts w:ascii="Times New Roman" w:hAnsi="Times New Roman" w:cs="Times New Roman"/>
          <w:sz w:val="28"/>
          <w:szCs w:val="28"/>
        </w:rPr>
        <w:t>дополнительной информации об о</w:t>
      </w:r>
      <w:r w:rsidRPr="00F84AD4">
        <w:rPr>
          <w:rFonts w:ascii="Times New Roman" w:hAnsi="Times New Roman" w:cs="Times New Roman"/>
          <w:sz w:val="28"/>
          <w:szCs w:val="28"/>
        </w:rPr>
        <w:t>рганизации образовательного процесса обследуемого: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территориальной психолого-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медико-педагогический комиссии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Врач-педиатр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F84AD4">
        <w:rPr>
          <w:rFonts w:ascii="Times New Roman" w:hAnsi="Times New Roman" w:cs="Times New Roman"/>
          <w:sz w:val="28"/>
          <w:szCs w:val="28"/>
        </w:rPr>
        <w:t>рач-терапевт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Врач-оториноларинголог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Врач-травмотолог-ортопед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Врач-психиатр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Иные специалисты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p w:rsidR="0081280A" w:rsidRPr="009B667C" w:rsidRDefault="0081280A" w:rsidP="0081280A">
      <w:pPr>
        <w:pStyle w:val="ConsPlusNormal"/>
        <w:spacing w:line="20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территориальной 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ОБСЛЕДОВАНИЯ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целью определения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образования)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________________ 20___ г. № ___________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ind w:left="720"/>
        <w:jc w:val="center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ФИО обследуемого</w:t>
      </w: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200" w:lineRule="exact"/>
        <w:ind w:left="720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пол обследуемого</w:t>
      </w: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 xml:space="preserve">дата рождения обследуемого </w:t>
      </w:r>
    </w:p>
    <w:p w:rsidR="0081280A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(с указанием возраста на день обследования) 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Место проведения обследования (нужное подчеркнуть): </w:t>
      </w:r>
      <w:r>
        <w:rPr>
          <w:rFonts w:ascii="Times New Roman" w:hAnsi="Times New Roman" w:cs="Times New Roman"/>
          <w:sz w:val="28"/>
          <w:szCs w:val="28"/>
        </w:rPr>
        <w:br/>
      </w:r>
      <w:r w:rsidRPr="00F84AD4">
        <w:rPr>
          <w:rFonts w:ascii="Times New Roman" w:hAnsi="Times New Roman" w:cs="Times New Roman"/>
          <w:sz w:val="28"/>
          <w:szCs w:val="28"/>
        </w:rPr>
        <w:t xml:space="preserve">в помещениях, где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Обследование: первичное, повторное.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Наличие инвалидности: да, нет.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Инициатор обращения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Pr="00F84AD4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психолого-медико-педагогическую комиссию: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8" o:spid="_x0000_s1143" style="position:absolute;left:0;text-align:left;margin-left:13.2pt;margin-top:4.05pt;width:18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BLh5/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7" o:spid="_x0000_s1142" style="position:absolute;left:0;text-align:left;margin-left:13.2pt;margin-top:4.8pt;width:18pt;height:14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IyeFr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6" o:spid="_x0000_s1141" style="position:absolute;left:0;text-align:left;margin-left:12.45pt;margin-top:4.8pt;width:18pt;height:1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организация здравоохранения;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5" o:spid="_x0000_s1140" style="position:absolute;left:0;text-align:left;margin-left:12.45pt;margin-top:5.55pt;width:18pt;height:1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dPhr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органы (организации) опеки;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4" o:spid="_x0000_s1139" style="position:absolute;left:0;text-align:left;margin-left:12.45pt;margin-top:4.8pt;width:18pt;height:1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органы (организации) социальной защиты;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3" o:spid="_x0000_s1138" style="position:absolute;left:0;text-align:left;margin-left:12.45pt;margin-top:4.05pt;width:18pt;height:1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комиссия по делам несовершеннолетних и защите их прав;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2" o:spid="_x0000_s1137" style="position:absolute;left:0;text-align:left;margin-left:12.45pt;margin-top:4.8pt;width:18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суд;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1" o:spid="_x0000_s1136" style="position:absolute;left:0;text-align:left;margin-left:12.45pt;margin-top:4.8pt;width:18pt;height:1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иная организация </w:t>
      </w:r>
      <w:r w:rsidR="0081280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1280A" w:rsidRPr="00F84AD4">
        <w:rPr>
          <w:rFonts w:ascii="Times New Roman" w:hAnsi="Times New Roman" w:cs="Times New Roman"/>
          <w:sz w:val="28"/>
          <w:szCs w:val="28"/>
        </w:rPr>
        <w:t>.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1280A" w:rsidRDefault="0081280A" w:rsidP="0081280A">
      <w:pPr>
        <w:pStyle w:val="ConsPlusNormal"/>
        <w:tabs>
          <w:tab w:val="left" w:pos="1134"/>
        </w:tabs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 регистрации обследуемого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1134"/>
        </w:tabs>
        <w:spacing w:line="360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BF6854">
        <w:rPr>
          <w:rFonts w:ascii="Times New Roman" w:hAnsi="Times New Roman" w:cs="Times New Roman"/>
          <w:sz w:val="20"/>
        </w:rPr>
        <w:t>ФИО Заявителя</w:t>
      </w:r>
    </w:p>
    <w:p w:rsidR="0081280A" w:rsidRDefault="0081280A" w:rsidP="0081280A">
      <w:pPr>
        <w:pStyle w:val="ConsPlusNormal"/>
        <w:numPr>
          <w:ilvl w:val="0"/>
          <w:numId w:val="36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Форма устройства обследуемого, оставшегося без попечения родителей (нужное подчеркнуть):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0" o:spid="_x0000_s1135" style="position:absolute;left:0;text-align:left;margin-left:12.45pt;margin-top:56.3pt;width:18pt;height:14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9" o:spid="_x0000_s1134" style="position:absolute;left:0;text-align:left;margin-left:12.45pt;margin-top:39.05pt;width:18pt;height:1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8" o:spid="_x0000_s1133" style="position:absolute;left:0;text-align:left;margin-left:12.45pt;margin-top:21.8pt;width:18pt;height:14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DgSvFs3AAAAAcB&#10;AAAPAAAAAAAAAAAAAAAAAGMEAABkcnMvZG93bnJldi54bWxQSwUGAAAAAAQABADzAAAAb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7" o:spid="_x0000_s1132" style="position:absolute;left:0;text-align:left;margin-left:12.45pt;margin-top:3.05pt;width:18pt;height:14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H5j/e3bAAAABgEA&#10;AA8AAAAAAAAAAAAAAAAAYwQAAGRycy9kb3ducmV2LnhtbFBLBQYAAAAABAAEAPMAAABr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6" o:spid="_x0000_s1131" style="position:absolute;left:0;text-align:left;margin-left:12.45pt;margin-top:93.05pt;width:18pt;height:14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5" o:spid="_x0000_s1130" style="position:absolute;left:0;text-align:left;margin-left:12.45pt;margin-top:75.05pt;width:18pt;height:14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усыновление (удочерение),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опека,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попечительство,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приемная семья,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патронатная семья,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пребывание в организации для детей-сирот и детей, оставшихся без попечения родителей.</w:t>
      </w: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предоставленных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психолого-медико-педагогическую комиссию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4" o:spid="_x0000_s1129" style="position:absolute;left:0;text-align:left;margin-left:9.45pt;margin-top:4.55pt;width:18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+wvRIdoAAAAGAQAA&#10;DwAAAAAAAAAAAAAAAABjBAAAZHJzL2Rvd25yZXYueG1sUEsFBgAAAAAEAAQA8wAAAGoFAAAAAA=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3" o:spid="_x0000_s1128" style="position:absolute;left:0;text-align:left;margin-left:9.45pt;margin-top:5.3pt;width:18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kqvXjbAAAABw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свидетельство о рождении обследуемого (для лиц, не достигших 14 лет) и (или) документ, подтверждающий родство </w:t>
      </w:r>
      <w:r w:rsidR="0081280A">
        <w:rPr>
          <w:rFonts w:ascii="Times New Roman" w:hAnsi="Times New Roman" w:cs="Times New Roman"/>
          <w:sz w:val="28"/>
          <w:szCs w:val="28"/>
        </w:rPr>
        <w:t>З</w:t>
      </w:r>
      <w:r w:rsidR="0081280A" w:rsidRPr="00F84AD4">
        <w:rPr>
          <w:rFonts w:ascii="Times New Roman" w:hAnsi="Times New Roman" w:cs="Times New Roman"/>
          <w:sz w:val="28"/>
          <w:szCs w:val="28"/>
        </w:rPr>
        <w:t>аявителя;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2" o:spid="_x0000_s1127" style="position:absolute;left:0;text-align:left;margin-left:9.45pt;margin-top:4.55pt;width:18pt;height:14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+wvRIdoAAAAGAQAA&#10;DwAAAAAAAAAAAAAAAABjBAAAZHJzL2Rvd25yZXYueG1sUEsFBgAAAAAEAAQA8wAAAGoFAAAAAA=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документ, удостоверяющий личность обследуемого в возрасте старше 14 лет;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1" o:spid="_x0000_s1126" style="position:absolute;left:0;text-align:left;margin-left:10.2pt;margin-top:4.55pt;width:18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NALVoX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документ, подтверждающего установление опеки или попечительства и иного документа, </w:t>
      </w:r>
      <w:r w:rsidR="0081280A" w:rsidRPr="00AA4E6B">
        <w:rPr>
          <w:rFonts w:ascii="Times New Roman" w:hAnsi="Times New Roman" w:cs="Times New Roman"/>
          <w:sz w:val="28"/>
          <w:szCs w:val="28"/>
        </w:rPr>
        <w:t xml:space="preserve">подтверждающего право представлять интересы обследуемого </w:t>
      </w:r>
      <w:r w:rsidR="0081280A" w:rsidRPr="00F84AD4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0" o:spid="_x0000_s1125" style="position:absolute;left:0;text-align:left;margin-left:10.95pt;margin-top:4.55pt;width:18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oPaE/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81280A" w:rsidRPr="00AA4E6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81280A" w:rsidRPr="00F84AD4">
        <w:rPr>
          <w:rFonts w:ascii="Times New Roman" w:hAnsi="Times New Roman" w:cs="Times New Roman"/>
          <w:sz w:val="28"/>
          <w:szCs w:val="28"/>
        </w:rPr>
        <w:t>; организации, осуществляющей социальное обслуживание; медицинской организации, других организаций (при наличии);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9" o:spid="_x0000_s1124" style="position:absolute;left:0;text-align:left;margin-left:11.7pt;margin-top:4.55pt;width:18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GYLxEX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постановление комиссии по делам несовершеннолетних и защите их прав о направлении на </w:t>
      </w:r>
      <w:r w:rsidR="0081280A" w:rsidRPr="00AA4E6B">
        <w:rPr>
          <w:rFonts w:ascii="Times New Roman" w:hAnsi="Times New Roman" w:cs="Times New Roman"/>
          <w:sz w:val="28"/>
          <w:szCs w:val="28"/>
        </w:rPr>
        <w:t>ЦПМПК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1280A" w:rsidRPr="00674C9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8" o:spid="_x0000_s1123" style="position:absolute;left:0;text-align:left;margin-left:11.7pt;margin-top:3.05pt;width:18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vUfcb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представление психолого-педагогического консилиума образовательной организации (специалиста (специалистов), осуществляющего психолого-педагогическое сопровождение обучающегося) (при наличии) </w:t>
      </w:r>
      <w:r w:rsidR="0081280A" w:rsidRPr="00674C94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7" o:spid="_x0000_s1122" style="position:absolute;left:0;text-align:left;margin-left:13.2pt;margin-top:3.8pt;width:18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Pc/4P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заключени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(заключен</w:t>
      </w:r>
      <w:r w:rsidR="0081280A">
        <w:rPr>
          <w:rFonts w:ascii="Times New Roman" w:hAnsi="Times New Roman" w:cs="Times New Roman"/>
          <w:sz w:val="28"/>
          <w:szCs w:val="28"/>
        </w:rPr>
        <w:t>ия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) </w:t>
      </w:r>
      <w:r w:rsidR="0081280A" w:rsidRPr="00AA4E6B">
        <w:rPr>
          <w:rFonts w:ascii="Times New Roman" w:hAnsi="Times New Roman" w:cs="Times New Roman"/>
          <w:sz w:val="28"/>
          <w:szCs w:val="28"/>
        </w:rPr>
        <w:t>ЦПМПК и (или) ТПМПК</w:t>
      </w:r>
      <w:r w:rsidR="0081280A" w:rsidRPr="00F84AD4">
        <w:rPr>
          <w:rFonts w:ascii="Times New Roman" w:hAnsi="Times New Roman" w:cs="Times New Roman"/>
          <w:sz w:val="28"/>
          <w:szCs w:val="28"/>
        </w:rPr>
        <w:t>о результатах ранее проведенного обследования (при наличии);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6" o:spid="_x0000_s1121" style="position:absolute;left:0;text-align:left;margin-left:13.2pt;margin-top:3.8pt;width:18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Pc/4P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справк</w:t>
      </w:r>
      <w:r w:rsidR="0081280A">
        <w:rPr>
          <w:rFonts w:ascii="Times New Roman" w:hAnsi="Times New Roman" w:cs="Times New Roman"/>
          <w:sz w:val="28"/>
          <w:szCs w:val="28"/>
        </w:rPr>
        <w:t>у</w:t>
      </w:r>
      <w:r w:rsidR="0081280A" w:rsidRPr="00F84AD4">
        <w:rPr>
          <w:rFonts w:ascii="Times New Roman" w:hAnsi="Times New Roman" w:cs="Times New Roman"/>
          <w:sz w:val="28"/>
          <w:szCs w:val="28"/>
        </w:rPr>
        <w:t>, подтверждающ</w:t>
      </w:r>
      <w:r w:rsidR="0081280A">
        <w:rPr>
          <w:rFonts w:ascii="Times New Roman" w:hAnsi="Times New Roman" w:cs="Times New Roman"/>
          <w:sz w:val="28"/>
          <w:szCs w:val="28"/>
        </w:rPr>
        <w:t>ую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факт установления инвалидности,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F84AD4">
        <w:rPr>
          <w:rFonts w:ascii="Times New Roman" w:hAnsi="Times New Roman" w:cs="Times New Roman"/>
          <w:sz w:val="28"/>
          <w:szCs w:val="28"/>
        </w:rPr>
        <w:t>и ИПРА (при наличии);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5" o:spid="_x0000_s1120" style="position:absolute;left:0;text-align:left;margin-left:13.95pt;margin-top:4.55pt;width:18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NmgrqX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Федерации, </w:t>
      </w:r>
      <w:r w:rsidR="0081280A" w:rsidRPr="005C3DC6">
        <w:rPr>
          <w:rFonts w:ascii="Times New Roman" w:hAnsi="Times New Roman" w:cs="Times New Roman"/>
          <w:sz w:val="28"/>
          <w:szCs w:val="28"/>
        </w:rPr>
        <w:t>Министерством здравоохранения Пермского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края и подробную выписку из истории развития обследуемого с заключениями врачей, наблюдающих в медицинской организации по месту </w:t>
      </w:r>
      <w:r w:rsidR="0081280A" w:rsidRPr="00F84AD4">
        <w:rPr>
          <w:rFonts w:ascii="Times New Roman" w:hAnsi="Times New Roman" w:cs="Times New Roman"/>
          <w:sz w:val="28"/>
          <w:szCs w:val="28"/>
        </w:rPr>
        <w:lastRenderedPageBreak/>
        <w:t>жительства (регистрации)</w:t>
      </w:r>
      <w:r w:rsidR="0081280A">
        <w:rPr>
          <w:rFonts w:ascii="Times New Roman" w:hAnsi="Times New Roman" w:cs="Times New Roman"/>
          <w:sz w:val="28"/>
          <w:szCs w:val="28"/>
        </w:rPr>
        <w:t>;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4" o:spid="_x0000_s1119" style="position:absolute;left:0;text-align:left;margin-left:12.45pt;margin-top:3.05pt;width:18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H5j/e3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диагностически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и (или) контрольны</w:t>
      </w:r>
      <w:r w:rsidR="0081280A">
        <w:rPr>
          <w:rFonts w:ascii="Times New Roman" w:hAnsi="Times New Roman" w:cs="Times New Roman"/>
          <w:sz w:val="28"/>
          <w:szCs w:val="28"/>
        </w:rPr>
        <w:t>е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1280A">
        <w:rPr>
          <w:rFonts w:ascii="Times New Roman" w:hAnsi="Times New Roman" w:cs="Times New Roman"/>
          <w:sz w:val="28"/>
          <w:szCs w:val="28"/>
        </w:rPr>
        <w:t>ы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обследуемого обучающегося, заверенные </w:t>
      </w:r>
      <w:r w:rsidR="0081280A">
        <w:rPr>
          <w:rFonts w:ascii="Times New Roman" w:hAnsi="Times New Roman" w:cs="Times New Roman"/>
          <w:sz w:val="28"/>
          <w:szCs w:val="28"/>
        </w:rPr>
        <w:t>руководителем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оригиналы рабочих тетрадей по русскому языку и математике, а для детей дошкольного возраста </w:t>
      </w:r>
      <w:r w:rsidR="0081280A">
        <w:rPr>
          <w:rFonts w:ascii="Times New Roman" w:hAnsi="Times New Roman" w:cs="Times New Roman"/>
          <w:sz w:val="28"/>
          <w:szCs w:val="28"/>
        </w:rPr>
        <w:t>–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результаты самостоятельной продуктивной деятельности.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3" o:spid="_x0000_s1118" style="position:absolute;left:0;text-align:left;margin-left:13.3pt;margin-top:4.7pt;width:1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KE8RL9oAAAAG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иные документы (указать какие) _______________________________</w:t>
      </w: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F84AD4">
        <w:rPr>
          <w:rFonts w:ascii="Times New Roman" w:hAnsi="Times New Roman" w:cs="Times New Roman"/>
          <w:sz w:val="28"/>
          <w:szCs w:val="28"/>
        </w:rPr>
        <w:t xml:space="preserve">, которую посещает обследуемый (указать 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образовательнойорганизации</w:t>
      </w:r>
      <w:r w:rsidRPr="00F84AD4">
        <w:rPr>
          <w:rFonts w:ascii="Times New Roman" w:hAnsi="Times New Roman" w:cs="Times New Roman"/>
          <w:sz w:val="28"/>
          <w:szCs w:val="28"/>
        </w:rPr>
        <w:t>, уровень образования, группу или класс обучения, форму получения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0"/>
        </w:rPr>
      </w:pPr>
      <w:r w:rsidRPr="007C2F5B">
        <w:rPr>
          <w:rFonts w:ascii="Times New Roman" w:hAnsi="Times New Roman" w:cs="Times New Roman"/>
          <w:sz w:val="20"/>
        </w:rPr>
        <w:t>образовательная программа</w:t>
      </w:r>
    </w:p>
    <w:p w:rsidR="0081280A" w:rsidRDefault="0081280A" w:rsidP="0081280A">
      <w:pPr>
        <w:pStyle w:val="ConsPlusNormal"/>
        <w:numPr>
          <w:ilvl w:val="0"/>
          <w:numId w:val="36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Коллегиальное заключение (выводы) ТПМПК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обучающегося с ограниченными возможностями здоровья)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психолого-педагогической диагностики с учетом представленных в ТПМПК документов, обучающийся (обучающаяся) нуждается/ не нуждается) в создании условий и (или) специальных условий при проведении: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2" o:spid="_x0000_s1117" style="position:absolute;left:0;text-align:left;margin-left:14.8pt;margin-top:3.7pt;width:18pt;height:14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73sAP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итогового собеседования по русскому языку, государственной итоговой аттестации по образовательным программам основного общего образования;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1" o:spid="_x0000_s1116" style="position:absolute;left:0;text-align:left;margin-left:14.8pt;margin-top:4.45pt;width:18pt;height:1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VmBF/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итогового сочинение (изложения), государственной итоговой аттестации по образовательным программам среднего общего образования.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Основание для создания условий при проведении государственной итоговой аттестации: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0" o:spid="_x0000_s1115" style="position:absolute;left:0;text-align:left;margin-left:14.8pt;margin-top:5.2pt;width:18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oeOarbAAAABw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обучающийся ребенок-инвалид, инвалид (справка бюро медико-социальной экспертизы № ____________, выдана сроком до ___________);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9" o:spid="_x0000_s1114" style="position:absolute;left:0;text-align:left;margin-left:14.8pt;margin-top:3.7pt;width:18pt;height:14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73sAP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 xml:space="preserve">обучающийся с ограниченными возможностями здоровья (заключение психолого-медико-педагогической комиссии от ________ </w:t>
      </w:r>
      <w:r w:rsidR="0081280A">
        <w:rPr>
          <w:rFonts w:ascii="Times New Roman" w:hAnsi="Times New Roman" w:cs="Times New Roman"/>
          <w:sz w:val="28"/>
          <w:szCs w:val="28"/>
        </w:rPr>
        <w:br/>
        <w:t>№ _________);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8" o:spid="_x0000_s1113" style="position:absolute;left:0;text-align:left;margin-left:14.8pt;margin-top:2.95pt;width:18pt;height:14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MWLS3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обучающийся на дому/ в медицинской организации (медицинское заключение от ___________ № __________.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Рекомендованные условия повеления государственной итоговой аттестации: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16.1. основание для выбора формы государственной итоговой аттестации: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87" o:spid="_x0000_s1112" style="position:absolute;left:0;text-align:left;margin-left:13.3pt;margin-top:4.7pt;width:18pt;height:14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KE8RL9oAAAAG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да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6" o:spid="_x0000_s1111" style="position:absolute;left:0;text-align:left;margin-left:13.3pt;margin-top:5.45pt;width:18pt;height:14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MM/VLdoAAAAHAQAA&#10;DwAAAAAAAAAAAAAAAABjBAAAZHJzL2Rvd25yZXYueG1sUEsFBgAAAAAEAAQA8wAAAGoFAAAAAA==&#10;"/>
        </w:pict>
      </w:r>
      <w:r w:rsidR="0081280A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16.2. проведение государственной итоговой аттестации в форме ГВЭ;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16.3. основание для сокращения количества экзаменов до 2-х обязательных: да, нет;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16.4. проведение государственной итоговой аттестации в форме ГВЭ по всем учебным предметам в устной форме (по показаниям);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 продолжительность процедуры государственной итоговой аттестации:</w:t>
      </w:r>
    </w:p>
    <w:p w:rsidR="0081280A" w:rsidRPr="00EB4E31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5" o:spid="_x0000_s1110" style="position:absolute;left:0;text-align:left;margin-left:12.45pt;margin-top:3.2pt;width:18pt;height:14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2rFm6d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4" o:spid="_x0000_s1109" style="position:absolute;left:0;text-align:left;margin-left:12.45pt;margin-top:2.45pt;width:18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cs3YQ9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ответов, - на 30 минут (только для государственной итоговой аттестации по образовательным программам основного общего образования);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3" o:spid="_x0000_s1108" style="position:absolute;left:0;text-align:left;margin-left:13.2pt;margin-top:1.5pt;width:18pt;height:1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YrZLBt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увеличение продолжительности выполнения заданий контрольно-измерительных материалов единого государственного экзамена по иностранным языкам, требующих предоставления участниками экзаменов устных ответов, - на 30 минут (только для государственной итоговой аттестации по образовательным программам среднего общего образования);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2" o:spid="_x0000_s1107" style="position:absolute;left:0;text-align:left;margin-left:13.2pt;margin-top:1.65pt;width:18pt;height:14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BEGLO6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сочинения (изложения), экзаменов по учебным предметам - на 1,5 часа;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1" o:spid="_x0000_s1106" style="position:absolute;left:0;text-align:left;margin-left:13.95pt;margin-top:1.7pt;width:18pt;height:1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Dt8Sak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увеличение продолжительности экзамена на 1,5 часа;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0" o:spid="_x0000_s1105" style="position:absolute;left:0;text-align:left;margin-left:14.7pt;margin-top:3.6pt;width:18pt;height:14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GSiAB/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17. Рекомендованные специальные условия: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9" o:spid="_x0000_s1104" style="position:absolute;left:0;text-align:left;margin-left:13.2pt;margin-top:15.75pt;width:18pt;height:14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"/>
        </w:pict>
      </w:r>
      <w:r w:rsidR="0081280A">
        <w:rPr>
          <w:rFonts w:ascii="Times New Roman" w:hAnsi="Times New Roman" w:cs="Times New Roman"/>
          <w:sz w:val="28"/>
          <w:szCs w:val="28"/>
        </w:rPr>
        <w:t xml:space="preserve">17.1. </w:t>
      </w:r>
      <w:r w:rsidR="0081280A" w:rsidRPr="00EB4E31">
        <w:rPr>
          <w:rFonts w:ascii="Times New Roman" w:hAnsi="Times New Roman" w:cs="Times New Roman"/>
          <w:sz w:val="28"/>
          <w:szCs w:val="28"/>
        </w:rPr>
        <w:t>Требование к оформлению КИМ: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8" o:spid="_x0000_s1103" style="position:absolute;left:0;text-align:left;margin-left:13.2pt;margin-top:.8pt;width:18pt;height:14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DeVQO3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перевод на шрифт Брайля;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7" o:spid="_x0000_s1102" style="position:absolute;left:0;text-align:left;margin-left:13.95pt;margin-top:2.7pt;width:18pt;height:14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1wKKf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6" o:spid="_x0000_s1101" style="position:absolute;left:0;text-align:left;margin-left:13.2pt;margin-top:.9pt;width:18pt;height:1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WYglxd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ГВЭ по русскому языку может проводиться в форме диктанта;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5" o:spid="_x0000_s1100" style="position:absolute;left:0;text-align:left;margin-left:13.2pt;margin-top:2.05pt;width:18pt;height:14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BJmpn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текстовая форма инструкции по заполнению бланков.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</w:t>
      </w:r>
      <w:r w:rsidRPr="00EB4E31">
        <w:rPr>
          <w:rFonts w:ascii="Times New Roman" w:hAnsi="Times New Roman" w:cs="Times New Roman"/>
          <w:sz w:val="28"/>
          <w:szCs w:val="28"/>
        </w:rPr>
        <w:t xml:space="preserve"> Требование к рабочему месту:</w:t>
      </w:r>
    </w:p>
    <w:p w:rsidR="0081280A" w:rsidRPr="00EB4E31" w:rsidRDefault="003B3A82" w:rsidP="008128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4" o:spid="_x0000_s1099" style="position:absolute;left:0;text-align:left;margin-left:13.2pt;margin-top:.6pt;width:18pt;height:14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AFYyPF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3" o:spid="_x0000_s1098" style="position:absolute;left:0;text-align:left;margin-left:13.2pt;margin-top:1.75pt;width:18pt;height:1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B4MmzQ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 xml:space="preserve">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</w:t>
      </w:r>
      <w:r w:rsidR="0081280A" w:rsidRPr="00EB4E31">
        <w:rPr>
          <w:rFonts w:ascii="Times New Roman" w:hAnsi="Times New Roman" w:cs="Times New Roman"/>
          <w:sz w:val="28"/>
          <w:szCs w:val="28"/>
        </w:rPr>
        <w:lastRenderedPageBreak/>
        <w:t>располагается на первом этаже), наличие специальных кресел, кушетки для горизонтальной разгрузки позвоночника каждые 45 минут и других приспособлений);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рабочее место, оборудованное компьютером, не имеющим выхода в сеть Интернет и не содержащим информации по сдаваемому предмету;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отдельная аудитория;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B4E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4E31">
        <w:rPr>
          <w:rFonts w:ascii="Times New Roman" w:hAnsi="Times New Roman" w:cs="Times New Roman"/>
          <w:sz w:val="28"/>
          <w:szCs w:val="28"/>
        </w:rPr>
        <w:t xml:space="preserve"> Ассистент: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2" o:spid="_x0000_s1097" style="position:absolute;left:0;text-align:left;margin-left:13.95pt;margin-top:.6pt;width:18pt;height:14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BPZx0P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1" o:spid="_x0000_s1096" style="position:absolute;left:0;text-align:left;margin-left:13.95pt;margin-top:2.55pt;width:18pt;height:14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OaKzo9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помощь в передвижении и ориентировании в пункте проведения государственной итоговой аттестации, занятии рабочего места, распечатывании ответов участника;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0" o:spid="_x0000_s1095" style="position:absolute;left:0;text-align:left;margin-left:13.95pt;margin-top:2.25pt;width:18pt;height:14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0uhSP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помощь в прочтении задания, заполнении регистрационных полей бланков, в том числе дополнительных бланков, перенос ответов на задания контрольно-измерительных материалов в бланки, в том числе дополнительные бланки;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3A8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9" o:spid="_x0000_s1094" style="position:absolute;left:0;text-align:left;margin-left:13.95pt;margin-top:1.6pt;width:18pt;height:14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CJ2M/N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привлечение ассистента-сурдопереводчика (для глухих и слабослышащих участников экзаменов);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8" o:spid="_x0000_s1093" style="position:absolute;left:0;text-align:left;margin-left:13.95pt;margin-top:.9pt;width:18pt;height:14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E4wbD9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 xml:space="preserve">привлечение </w:t>
      </w:r>
      <w:proofErr w:type="spellStart"/>
      <w:r w:rsidR="0081280A" w:rsidRPr="00EB4E31">
        <w:rPr>
          <w:rFonts w:ascii="Times New Roman" w:hAnsi="Times New Roman" w:cs="Times New Roman"/>
          <w:sz w:val="28"/>
          <w:szCs w:val="28"/>
        </w:rPr>
        <w:t>ассистента-тифлопереводчика</w:t>
      </w:r>
      <w:proofErr w:type="spellEnd"/>
      <w:r w:rsidR="0081280A" w:rsidRPr="00EB4E31">
        <w:rPr>
          <w:rFonts w:ascii="Times New Roman" w:hAnsi="Times New Roman" w:cs="Times New Roman"/>
          <w:sz w:val="28"/>
          <w:szCs w:val="28"/>
        </w:rPr>
        <w:t xml:space="preserve"> (для слепых и слабовидящих участников экзаменов);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7" o:spid="_x0000_s1092" style="position:absolute;left:0;text-align:left;margin-left:13.95pt;margin-top:1.7pt;width:18pt;height:14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Dt8Sak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 xml:space="preserve">привлечение ассистента с целью предотвращения аффективных реакций на новую стрессовую обстановку; 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6" o:spid="_x0000_s1091" style="position:absolute;left:0;text-align:left;margin-left:13.95pt;margin-top:1pt;width:18pt;height:14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PtdYjz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привлечение медицинского персонала.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B4E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4E31">
        <w:rPr>
          <w:rFonts w:ascii="Times New Roman" w:hAnsi="Times New Roman" w:cs="Times New Roman"/>
          <w:sz w:val="28"/>
          <w:szCs w:val="28"/>
        </w:rPr>
        <w:t xml:space="preserve"> Оформление работы: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5" o:spid="_x0000_s1090" style="position:absolute;left:0;text-align:left;margin-left:13.95pt;margin-top:18.3pt;width:18pt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LHF2/fbAAAABwEA&#10;AA8AAAAAAAAAAAAAAAAAYwQAAGRycy9kb3ducmV2LnhtbFBLBQYAAAAABAAEAPMAAABr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4" o:spid="_x0000_s1089" style="position:absolute;left:0;text-align:left;margin-left:13.95pt;margin-top:1.05pt;width:18pt;height:14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JrMqlD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 xml:space="preserve">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EB4E31">
        <w:rPr>
          <w:rFonts w:ascii="Times New Roman" w:hAnsi="Times New Roman" w:cs="Times New Roman"/>
          <w:sz w:val="28"/>
          <w:szCs w:val="28"/>
        </w:rPr>
        <w:t>в специально предусмотренных тетрадях или на компьютере;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3A8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3" o:spid="_x0000_s1088" style="position:absolute;left:0;text-align:left;margin-left:13.95pt;margin-top:1.95pt;width:18pt;height:1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на компьютере </w:t>
      </w:r>
      <w:r w:rsidR="0081280A">
        <w:rPr>
          <w:rFonts w:ascii="Times New Roman" w:hAnsi="Times New Roman" w:cs="Times New Roman"/>
          <w:sz w:val="28"/>
          <w:szCs w:val="28"/>
        </w:rPr>
        <w:br/>
      </w:r>
      <w:r w:rsidR="0081280A" w:rsidRPr="00EB4E31">
        <w:rPr>
          <w:rFonts w:ascii="Times New Roman" w:hAnsi="Times New Roman" w:cs="Times New Roman"/>
          <w:sz w:val="28"/>
          <w:szCs w:val="28"/>
        </w:rPr>
        <w:t>по показаниям.</w:t>
      </w:r>
    </w:p>
    <w:p w:rsidR="0081280A" w:rsidRPr="00EB4E31" w:rsidRDefault="0081280A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B4E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4E31">
        <w:rPr>
          <w:rFonts w:ascii="Times New Roman" w:hAnsi="Times New Roman" w:cs="Times New Roman"/>
          <w:sz w:val="28"/>
          <w:szCs w:val="28"/>
        </w:rPr>
        <w:t xml:space="preserve"> Организация пункта проведения экзамена: 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2" o:spid="_x0000_s1087" style="position:absolute;left:0;text-align:left;margin-left:13.95pt;margin-top:.9pt;width:18pt;height:14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E4wbD9oAAAAGAQAA&#10;DwAAAAAAAAAAAAAAAABjBAAAZHJzL2Rvd25yZXYueG1sUEsFBgAAAAAEAAQA8wAAAGoFAAAAAA=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деятельность;</w:t>
      </w:r>
    </w:p>
    <w:p w:rsidR="0081280A" w:rsidRPr="00EB4E31" w:rsidRDefault="003B3A82" w:rsidP="008128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1" o:spid="_x0000_s1086" style="position:absolute;left:0;text-align:left;margin-left:14.7pt;margin-top:2.8pt;width:18pt;height:14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PhusZ7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в медицинской организации;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0" o:spid="_x0000_s1085" style="position:absolute;left:0;text-align:left;margin-left:14.7pt;margin-top:3.95pt;width:18pt;height:14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v2aVLbAAAABgEA&#10;AA8AAAAAAAAAAAAAAAAAYwQAAGRycy9kb3ducmV2LnhtbFBLBQYAAAAABAAEAPMAAABrBQAAAAA=&#10;"/>
        </w:pict>
      </w:r>
      <w:r w:rsidR="0081280A" w:rsidRPr="00EB4E31">
        <w:rPr>
          <w:rFonts w:ascii="Times New Roman" w:hAnsi="Times New Roman" w:cs="Times New Roman"/>
          <w:sz w:val="28"/>
          <w:szCs w:val="28"/>
        </w:rPr>
        <w:t>по месту проживания (на дому).</w:t>
      </w:r>
    </w:p>
    <w:p w:rsidR="0081280A" w:rsidRPr="00EB4E31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Иные рекомендации______________________________________.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EB4E31">
        <w:rPr>
          <w:rFonts w:ascii="Times New Roman" w:hAnsi="Times New Roman" w:cs="Times New Roman"/>
          <w:sz w:val="28"/>
          <w:szCs w:val="28"/>
        </w:rPr>
        <w:t>психолого-</w:t>
      </w: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медико-педагогический комиссии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Врач-педиатр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F84AD4">
        <w:rPr>
          <w:rFonts w:ascii="Times New Roman" w:hAnsi="Times New Roman" w:cs="Times New Roman"/>
          <w:sz w:val="28"/>
          <w:szCs w:val="28"/>
        </w:rPr>
        <w:t>рач-терапевт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Врач-оториноларинголог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Врач-травмотолог-ортопед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Врач-психиатр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Иные специалисты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Pr="00BF685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p w:rsidR="0081280A" w:rsidRPr="009B667C" w:rsidRDefault="0081280A" w:rsidP="0081280A">
      <w:pPr>
        <w:pStyle w:val="ConsPlusNormal"/>
        <w:spacing w:line="20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территориальной 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335DE7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E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создании специальных условий для получения образования)</w:t>
      </w:r>
    </w:p>
    <w:p w:rsidR="0081280A" w:rsidRPr="00F84AD4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ФИО обследуемого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</w:t>
      </w:r>
      <w:r w:rsidRPr="0000618B">
        <w:rPr>
          <w:rFonts w:ascii="Times New Roman" w:hAnsi="Times New Roman" w:cs="Times New Roman"/>
          <w:sz w:val="20"/>
        </w:rPr>
        <w:t>ата рождения</w:t>
      </w:r>
    </w:p>
    <w:p w:rsidR="0081280A" w:rsidRPr="0000618B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Заключение: нуждается/ </w:t>
      </w:r>
      <w:r w:rsidRPr="00F84AD4">
        <w:rPr>
          <w:rFonts w:ascii="Times New Roman" w:hAnsi="Times New Roman" w:cs="Times New Roman"/>
          <w:sz w:val="28"/>
          <w:szCs w:val="28"/>
        </w:rPr>
        <w:t>не нуждается в создании специальных условий для получения образования.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программа: 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 xml:space="preserve">указывается наименование </w:t>
      </w:r>
    </w:p>
    <w:p w:rsidR="0081280A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рекомендованной образовательной программы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Вариант образовательной программы: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 xml:space="preserve">указывается вариант 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рекомендованной образовательной программы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 xml:space="preserve">указывается уровень образования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с применением электронного обучения и дистанционных образовательных технологий: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9" o:spid="_x0000_s1084" style="position:absolute;left:0;text-align:left;margin-left:11.7pt;margin-top:3.3pt;width:18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F0Jbe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да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8" o:spid="_x0000_s1083" style="position:absolute;left:0;text-align:left;margin-left:11.7pt;margin-top:4.05pt;width:18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LXk07X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8B">
        <w:rPr>
          <w:rFonts w:ascii="Times New Roman" w:hAnsi="Times New Roman" w:cs="Times New Roman"/>
          <w:sz w:val="28"/>
          <w:szCs w:val="28"/>
        </w:rPr>
        <w:t>Предоставление услуг ассистента (помощника)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4AD4">
        <w:rPr>
          <w:rFonts w:ascii="Times New Roman" w:hAnsi="Times New Roman" w:cs="Times New Roman"/>
          <w:sz w:val="28"/>
          <w:szCs w:val="28"/>
        </w:rPr>
        <w:t>оказывающего необходимую техническую помощь</w:t>
      </w:r>
      <w:r w:rsidRPr="000061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7" o:spid="_x0000_s1082" style="position:absolute;left:0;text-align:left;margin-left:12.45pt;margin-top:3.3pt;width:18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д</w:t>
      </w:r>
      <w:r w:rsidR="0081280A" w:rsidRPr="0000618B">
        <w:rPr>
          <w:rFonts w:ascii="Times New Roman" w:hAnsi="Times New Roman" w:cs="Times New Roman"/>
          <w:sz w:val="28"/>
          <w:szCs w:val="28"/>
        </w:rPr>
        <w:t>а</w:t>
      </w:r>
      <w:r w:rsidR="0081280A">
        <w:rPr>
          <w:rFonts w:ascii="Times New Roman" w:hAnsi="Times New Roman" w:cs="Times New Roman"/>
          <w:sz w:val="28"/>
          <w:szCs w:val="28"/>
        </w:rPr>
        <w:t>, _______________________________________________________</w:t>
      </w:r>
    </w:p>
    <w:p w:rsidR="0081280A" w:rsidRPr="005E2926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5E2926">
        <w:rPr>
          <w:rFonts w:ascii="Times New Roman" w:hAnsi="Times New Roman" w:cs="Times New Roman"/>
          <w:sz w:val="20"/>
        </w:rPr>
        <w:t xml:space="preserve">указать </w:t>
      </w:r>
      <w:r>
        <w:rPr>
          <w:rFonts w:ascii="Times New Roman" w:hAnsi="Times New Roman" w:cs="Times New Roman"/>
          <w:sz w:val="20"/>
        </w:rPr>
        <w:t xml:space="preserve">на какой </w:t>
      </w:r>
      <w:r w:rsidRPr="005E2926">
        <w:rPr>
          <w:rFonts w:ascii="Times New Roman" w:hAnsi="Times New Roman" w:cs="Times New Roman"/>
          <w:sz w:val="20"/>
        </w:rPr>
        <w:t xml:space="preserve">периоди </w:t>
      </w:r>
      <w:r>
        <w:rPr>
          <w:rFonts w:ascii="Times New Roman" w:hAnsi="Times New Roman" w:cs="Times New Roman"/>
          <w:sz w:val="20"/>
        </w:rPr>
        <w:t xml:space="preserve">вид помощи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6" o:spid="_x0000_s1081" style="position:absolute;left:0;text-align:left;margin-left:12.45pt;margin-top:4.05pt;width:18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00618B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Специальные методы обучения: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Специальные учебники, учебные пособия и дидактические материалы: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Специальные технические средства обучения: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Обеспечение доступа в здания и помещения: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5" o:spid="_x0000_s1080" style="position:absolute;left:0;text-align:left;margin-left:11.7pt;margin-top:3.05pt;width:18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vUfcb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т</w:t>
      </w:r>
      <w:r w:rsidR="0081280A" w:rsidRPr="00F84AD4">
        <w:rPr>
          <w:rFonts w:ascii="Times New Roman" w:hAnsi="Times New Roman" w:cs="Times New Roman"/>
          <w:sz w:val="28"/>
          <w:szCs w:val="28"/>
        </w:rPr>
        <w:t>ребуется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4" o:spid="_x0000_s1079" style="position:absolute;left:0;text-align:left;margin-left:11.7pt;margin-top:3.8pt;width:18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KQtN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 требуется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Предоставление тьюторского сопровождения: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3" o:spid="_x0000_s1078" style="position:absolute;left:0;text-align:left;margin-left:11.7pt;margin-top:3.05pt;width:18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vUfcb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т</w:t>
      </w:r>
      <w:r w:rsidR="0081280A" w:rsidRPr="00F84AD4">
        <w:rPr>
          <w:rFonts w:ascii="Times New Roman" w:hAnsi="Times New Roman" w:cs="Times New Roman"/>
          <w:sz w:val="28"/>
          <w:szCs w:val="28"/>
        </w:rPr>
        <w:t>ребуется</w:t>
      </w:r>
      <w:r w:rsidR="0081280A">
        <w:rPr>
          <w:rFonts w:ascii="Times New Roman" w:hAnsi="Times New Roman" w:cs="Times New Roman"/>
          <w:sz w:val="28"/>
          <w:szCs w:val="28"/>
        </w:rPr>
        <w:t>, __________________________________________________</w:t>
      </w:r>
    </w:p>
    <w:p w:rsidR="0081280A" w:rsidRPr="005E2926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5E2926">
        <w:rPr>
          <w:rFonts w:ascii="Times New Roman" w:hAnsi="Times New Roman" w:cs="Times New Roman"/>
          <w:sz w:val="20"/>
        </w:rPr>
        <w:t xml:space="preserve">указать </w:t>
      </w:r>
      <w:r>
        <w:rPr>
          <w:rFonts w:ascii="Times New Roman" w:hAnsi="Times New Roman" w:cs="Times New Roman"/>
          <w:sz w:val="20"/>
        </w:rPr>
        <w:t xml:space="preserve">на какой </w:t>
      </w:r>
      <w:r w:rsidRPr="005E2926">
        <w:rPr>
          <w:rFonts w:ascii="Times New Roman" w:hAnsi="Times New Roman" w:cs="Times New Roman"/>
          <w:sz w:val="20"/>
        </w:rPr>
        <w:t xml:space="preserve">периоди </w:t>
      </w:r>
      <w:r>
        <w:rPr>
          <w:rFonts w:ascii="Times New Roman" w:hAnsi="Times New Roman" w:cs="Times New Roman"/>
          <w:sz w:val="20"/>
        </w:rPr>
        <w:t xml:space="preserve">вид помощи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2" o:spid="_x0000_s1077" style="position:absolute;left:0;text-align:left;margin-left:11.7pt;margin-top:3.8pt;width:18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KQtN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 требуется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Направления коррекционной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 (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>, тифлопедагог, сурдопедагог):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Другие условия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Особые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F5">
        <w:rPr>
          <w:rFonts w:ascii="Times New Roman" w:hAnsi="Times New Roman" w:cs="Times New Roman"/>
          <w:sz w:val="28"/>
          <w:szCs w:val="28"/>
        </w:rPr>
        <w:t>Срок действия рекомендованной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Срок проведения обследования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 целью подтверждения, уточнения или изменения ранее данных рекомендаций: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EB4E31">
        <w:rPr>
          <w:rFonts w:ascii="Times New Roman" w:hAnsi="Times New Roman" w:cs="Times New Roman"/>
          <w:sz w:val="28"/>
          <w:szCs w:val="28"/>
        </w:rPr>
        <w:t>психолого-</w:t>
      </w: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медико-педагогический комиссии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Врач-педиатр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F84AD4">
        <w:rPr>
          <w:rFonts w:ascii="Times New Roman" w:hAnsi="Times New Roman" w:cs="Times New Roman"/>
          <w:sz w:val="28"/>
          <w:szCs w:val="28"/>
        </w:rPr>
        <w:t>рач-терапевт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Врач-оториноларинголог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Врач-травмотолог-ортопед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Врач-психиатр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Иные специалисты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Pr="00BF685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280A" w:rsidRPr="007C6BF5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 w:rsidRPr="007C6BF5">
        <w:rPr>
          <w:rFonts w:ascii="Times New Roman" w:hAnsi="Times New Roman" w:cs="Times New Roman"/>
          <w:sz w:val="20"/>
        </w:rPr>
        <w:t>дата выдачи заключения</w:t>
      </w:r>
    </w:p>
    <w:p w:rsidR="0081280A" w:rsidRPr="0000618B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72"/>
      <w:bookmarkEnd w:id="9"/>
      <w:r w:rsidRPr="00F84AD4">
        <w:rPr>
          <w:rFonts w:ascii="Times New Roman" w:hAnsi="Times New Roman" w:cs="Times New Roman"/>
          <w:sz w:val="28"/>
          <w:szCs w:val="28"/>
        </w:rPr>
        <w:t xml:space="preserve">С </w:t>
      </w:r>
      <w:r w:rsidRPr="006C702E">
        <w:rPr>
          <w:rFonts w:ascii="Times New Roman" w:hAnsi="Times New Roman" w:cs="Times New Roman"/>
          <w:sz w:val="28"/>
          <w:szCs w:val="28"/>
        </w:rPr>
        <w:t>заключением</w:t>
      </w:r>
      <w:r>
        <w:rPr>
          <w:rFonts w:ascii="Times New Roman" w:hAnsi="Times New Roman" w:cs="Times New Roman"/>
          <w:sz w:val="28"/>
          <w:szCs w:val="28"/>
        </w:rPr>
        <w:t xml:space="preserve">ЦПМПК </w:t>
      </w:r>
      <w:r w:rsidRPr="00F84AD4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F84AD4">
        <w:rPr>
          <w:rFonts w:ascii="Times New Roman" w:hAnsi="Times New Roman" w:cs="Times New Roman"/>
          <w:sz w:val="28"/>
          <w:szCs w:val="28"/>
        </w:rPr>
        <w:t>. Оригинал получен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81280A" w:rsidRPr="006C702E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6C702E">
        <w:rPr>
          <w:rFonts w:ascii="Times New Roman" w:hAnsi="Times New Roman" w:cs="Times New Roman"/>
          <w:sz w:val="20"/>
        </w:rPr>
        <w:t>подпись заявителя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расшифровка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>подпись лица</w:t>
      </w:r>
      <w:r>
        <w:rPr>
          <w:rFonts w:ascii="Times New Roman" w:hAnsi="Times New Roman" w:cs="Times New Roman"/>
          <w:sz w:val="20"/>
        </w:rPr>
        <w:t xml:space="preserve">, </w:t>
      </w:r>
      <w:r w:rsidRPr="00A81B9C">
        <w:rPr>
          <w:rFonts w:ascii="Times New Roman" w:hAnsi="Times New Roman" w:cs="Times New Roman"/>
          <w:sz w:val="20"/>
        </w:rPr>
        <w:t>достигшего 15 лет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расшифровка</w:t>
      </w:r>
    </w:p>
    <w:p w:rsidR="0081280A" w:rsidRPr="00F84AD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1280A" w:rsidRP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p w:rsidR="0081280A" w:rsidRPr="009B667C" w:rsidRDefault="0081280A" w:rsidP="0081280A">
      <w:pPr>
        <w:pStyle w:val="ConsPlusNormal"/>
        <w:spacing w:line="20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территориальной 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335DE7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E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создании условий организации индивидуальной профилактической работы с несовершеннолетними, находящимися в социально опасном положении)</w:t>
      </w:r>
    </w:p>
    <w:p w:rsidR="0081280A" w:rsidRPr="00F84AD4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ФИО обследуемого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</w:t>
      </w:r>
      <w:r w:rsidRPr="0000618B">
        <w:rPr>
          <w:rFonts w:ascii="Times New Roman" w:hAnsi="Times New Roman" w:cs="Times New Roman"/>
          <w:sz w:val="20"/>
        </w:rPr>
        <w:t>ата рождения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Заключение: нуждается/ </w:t>
      </w:r>
      <w:r w:rsidRPr="00F84AD4">
        <w:rPr>
          <w:rFonts w:ascii="Times New Roman" w:hAnsi="Times New Roman" w:cs="Times New Roman"/>
          <w:sz w:val="28"/>
          <w:szCs w:val="28"/>
        </w:rPr>
        <w:t>не нуждается в создании специальных условий для получения образования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программа: 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 xml:space="preserve">указывается наименование </w:t>
      </w:r>
    </w:p>
    <w:p w:rsidR="0081280A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рекомендованной образовательной программы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Вариант образовательной программы: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 xml:space="preserve">указывается вариант 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рекомендованной образовательной программы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1280A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 xml:space="preserve">указывается уровень образования 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с применением электронного обучения и дистанционных образовательных технологий: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1" o:spid="_x0000_s1076" style="position:absolute;left:0;text-align:left;margin-left:11.7pt;margin-top:3.3pt;width:18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F0Jbe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да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0" o:spid="_x0000_s1075" style="position:absolute;left:0;text-align:left;margin-left:11.7pt;margin-top:4.05pt;width:18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LXk07X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18B">
        <w:rPr>
          <w:rFonts w:ascii="Times New Roman" w:hAnsi="Times New Roman" w:cs="Times New Roman"/>
          <w:sz w:val="28"/>
          <w:szCs w:val="28"/>
        </w:rPr>
        <w:t>Предоставление услуг ассистента (помощника)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4AD4">
        <w:rPr>
          <w:rFonts w:ascii="Times New Roman" w:hAnsi="Times New Roman" w:cs="Times New Roman"/>
          <w:sz w:val="28"/>
          <w:szCs w:val="28"/>
        </w:rPr>
        <w:t>оказывающего необходимую техническую помощь</w:t>
      </w:r>
      <w:r w:rsidRPr="000061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9" o:spid="_x0000_s1074" style="position:absolute;left:0;text-align:left;margin-left:12.45pt;margin-top:3.3pt;width:18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д</w:t>
      </w:r>
      <w:r w:rsidR="0081280A" w:rsidRPr="0000618B">
        <w:rPr>
          <w:rFonts w:ascii="Times New Roman" w:hAnsi="Times New Roman" w:cs="Times New Roman"/>
          <w:sz w:val="28"/>
          <w:szCs w:val="28"/>
        </w:rPr>
        <w:t>а</w:t>
      </w:r>
      <w:r w:rsidR="0081280A">
        <w:rPr>
          <w:rFonts w:ascii="Times New Roman" w:hAnsi="Times New Roman" w:cs="Times New Roman"/>
          <w:sz w:val="28"/>
          <w:szCs w:val="28"/>
        </w:rPr>
        <w:t>, _______________________________________________________</w:t>
      </w:r>
    </w:p>
    <w:p w:rsidR="0081280A" w:rsidRPr="005E2926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5E2926">
        <w:rPr>
          <w:rFonts w:ascii="Times New Roman" w:hAnsi="Times New Roman" w:cs="Times New Roman"/>
          <w:sz w:val="20"/>
        </w:rPr>
        <w:t xml:space="preserve">указать </w:t>
      </w:r>
      <w:r>
        <w:rPr>
          <w:rFonts w:ascii="Times New Roman" w:hAnsi="Times New Roman" w:cs="Times New Roman"/>
          <w:sz w:val="20"/>
        </w:rPr>
        <w:t xml:space="preserve">на какой </w:t>
      </w:r>
      <w:r w:rsidRPr="005E2926">
        <w:rPr>
          <w:rFonts w:ascii="Times New Roman" w:hAnsi="Times New Roman" w:cs="Times New Roman"/>
          <w:sz w:val="20"/>
        </w:rPr>
        <w:t xml:space="preserve">периоди </w:t>
      </w:r>
      <w:r>
        <w:rPr>
          <w:rFonts w:ascii="Times New Roman" w:hAnsi="Times New Roman" w:cs="Times New Roman"/>
          <w:sz w:val="20"/>
        </w:rPr>
        <w:t xml:space="preserve">вид помощи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8" o:spid="_x0000_s1073" style="position:absolute;left:0;text-align:left;margin-left:12.45pt;margin-top:4.05pt;width:18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00618B">
        <w:rPr>
          <w:rFonts w:ascii="Times New Roman" w:hAnsi="Times New Roman" w:cs="Times New Roman"/>
          <w:sz w:val="28"/>
          <w:szCs w:val="28"/>
        </w:rPr>
        <w:t>нет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Специальные методы обучения: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Специальные учебники, учебные пособия и дидактические </w:t>
      </w: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Специальные технические средства обучения: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Обеспечение доступа в здания и помещения: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7" o:spid="_x0000_s1072" style="position:absolute;left:0;text-align:left;margin-left:11.7pt;margin-top:3.05pt;width:18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vUfcb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т</w:t>
      </w:r>
      <w:r w:rsidR="0081280A" w:rsidRPr="00F84AD4">
        <w:rPr>
          <w:rFonts w:ascii="Times New Roman" w:hAnsi="Times New Roman" w:cs="Times New Roman"/>
          <w:sz w:val="28"/>
          <w:szCs w:val="28"/>
        </w:rPr>
        <w:t>ребуется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6" o:spid="_x0000_s1071" style="position:absolute;left:0;text-align:left;margin-left:11.7pt;margin-top:3.8pt;width:18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KQtN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 требуется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Предоставление тьюторского сопровождения: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5" o:spid="_x0000_s1070" style="position:absolute;left:0;text-align:left;margin-left:11.7pt;margin-top:3.05pt;width:18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OvUfcbbAAAABgEA&#10;AA8AAAAAAAAAAAAAAAAAYwQAAGRycy9kb3ducmV2LnhtbFBLBQYAAAAABAAEAPMAAABrBQAAAAA=&#10;"/>
        </w:pict>
      </w:r>
      <w:r w:rsidR="0081280A">
        <w:rPr>
          <w:rFonts w:ascii="Times New Roman" w:hAnsi="Times New Roman" w:cs="Times New Roman"/>
          <w:sz w:val="28"/>
          <w:szCs w:val="28"/>
        </w:rPr>
        <w:t>т</w:t>
      </w:r>
      <w:r w:rsidR="0081280A" w:rsidRPr="00F84AD4">
        <w:rPr>
          <w:rFonts w:ascii="Times New Roman" w:hAnsi="Times New Roman" w:cs="Times New Roman"/>
          <w:sz w:val="28"/>
          <w:szCs w:val="28"/>
        </w:rPr>
        <w:t>ребуется</w:t>
      </w:r>
      <w:r w:rsidR="0081280A">
        <w:rPr>
          <w:rFonts w:ascii="Times New Roman" w:hAnsi="Times New Roman" w:cs="Times New Roman"/>
          <w:sz w:val="28"/>
          <w:szCs w:val="28"/>
        </w:rPr>
        <w:t>, __________________________________________________</w:t>
      </w:r>
    </w:p>
    <w:p w:rsidR="0081280A" w:rsidRPr="005E2926" w:rsidRDefault="0081280A" w:rsidP="0081280A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20"/>
        </w:rPr>
      </w:pPr>
      <w:r w:rsidRPr="005E2926">
        <w:rPr>
          <w:rFonts w:ascii="Times New Roman" w:hAnsi="Times New Roman" w:cs="Times New Roman"/>
          <w:sz w:val="20"/>
        </w:rPr>
        <w:t xml:space="preserve">указать </w:t>
      </w:r>
      <w:r>
        <w:rPr>
          <w:rFonts w:ascii="Times New Roman" w:hAnsi="Times New Roman" w:cs="Times New Roman"/>
          <w:sz w:val="20"/>
        </w:rPr>
        <w:t xml:space="preserve">на какой </w:t>
      </w:r>
      <w:r w:rsidRPr="005E2926">
        <w:rPr>
          <w:rFonts w:ascii="Times New Roman" w:hAnsi="Times New Roman" w:cs="Times New Roman"/>
          <w:sz w:val="20"/>
        </w:rPr>
        <w:t xml:space="preserve">периоди </w:t>
      </w:r>
      <w:r>
        <w:rPr>
          <w:rFonts w:ascii="Times New Roman" w:hAnsi="Times New Roman" w:cs="Times New Roman"/>
          <w:sz w:val="20"/>
        </w:rPr>
        <w:t xml:space="preserve">вид помощи </w:t>
      </w:r>
    </w:p>
    <w:p w:rsidR="0081280A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4" o:spid="_x0000_s1069" style="position:absolute;left:0;text-align:left;margin-left:11.7pt;margin-top:3.8pt;width:18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KQtN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не требуется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Направления коррекционной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 (</w:t>
      </w: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>, тифлопедагог, сурдопедагог):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Другие условия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84AD4">
        <w:rPr>
          <w:rFonts w:ascii="Times New Roman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hAnsi="Times New Roman" w:cs="Times New Roman"/>
          <w:sz w:val="28"/>
          <w:szCs w:val="28"/>
        </w:rPr>
        <w:t>по организации индивидуальной профилактической работы</w:t>
      </w:r>
      <w:r w:rsidRPr="00F84AD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Особые рекомендации территориальной психолого-медико-педагогической комиссии (далее – ТПМПК) ________________________.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F5">
        <w:rPr>
          <w:rFonts w:ascii="Times New Roman" w:hAnsi="Times New Roman" w:cs="Times New Roman"/>
          <w:sz w:val="28"/>
          <w:szCs w:val="28"/>
        </w:rPr>
        <w:t>Срок действия рекомендованной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Срок проведения обследования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F84AD4">
        <w:rPr>
          <w:rFonts w:ascii="Times New Roman" w:hAnsi="Times New Roman" w:cs="Times New Roman"/>
          <w:sz w:val="28"/>
          <w:szCs w:val="28"/>
        </w:rPr>
        <w:t xml:space="preserve"> с целью подтверждения, уточнения или изменения ранее данных рекомендаций: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EB4E31">
        <w:rPr>
          <w:rFonts w:ascii="Times New Roman" w:hAnsi="Times New Roman" w:cs="Times New Roman"/>
          <w:sz w:val="28"/>
          <w:szCs w:val="28"/>
        </w:rPr>
        <w:t>психолого-</w:t>
      </w: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медико-педагогический комиссии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lastRenderedPageBreak/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Врач-педиатр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F84AD4">
        <w:rPr>
          <w:rFonts w:ascii="Times New Roman" w:hAnsi="Times New Roman" w:cs="Times New Roman"/>
          <w:sz w:val="28"/>
          <w:szCs w:val="28"/>
        </w:rPr>
        <w:t>рач-терапевт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Врач-оториноларинголог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Врач-травмотолог-ортопед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Врач-психиатр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Иные специалисты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Pr="00BF685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280A" w:rsidRPr="007C6BF5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 w:rsidRPr="007C6BF5">
        <w:rPr>
          <w:rFonts w:ascii="Times New Roman" w:hAnsi="Times New Roman" w:cs="Times New Roman"/>
          <w:sz w:val="20"/>
        </w:rPr>
        <w:t>дата выдачи заключения</w:t>
      </w:r>
    </w:p>
    <w:p w:rsidR="0081280A" w:rsidRPr="0000618B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 </w:t>
      </w:r>
      <w:r w:rsidRPr="006C702E">
        <w:rPr>
          <w:rFonts w:ascii="Times New Roman" w:hAnsi="Times New Roman" w:cs="Times New Roman"/>
          <w:sz w:val="28"/>
          <w:szCs w:val="28"/>
        </w:rPr>
        <w:t>заключением</w:t>
      </w:r>
      <w:r>
        <w:rPr>
          <w:rFonts w:ascii="Times New Roman" w:hAnsi="Times New Roman" w:cs="Times New Roman"/>
          <w:sz w:val="28"/>
          <w:szCs w:val="28"/>
        </w:rPr>
        <w:t xml:space="preserve">ТПМПК </w:t>
      </w:r>
      <w:r w:rsidRPr="00F84AD4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F84AD4">
        <w:rPr>
          <w:rFonts w:ascii="Times New Roman" w:hAnsi="Times New Roman" w:cs="Times New Roman"/>
          <w:sz w:val="28"/>
          <w:szCs w:val="28"/>
        </w:rPr>
        <w:t>. Оригинал получен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81280A" w:rsidRPr="006C702E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6C702E">
        <w:rPr>
          <w:rFonts w:ascii="Times New Roman" w:hAnsi="Times New Roman" w:cs="Times New Roman"/>
          <w:sz w:val="20"/>
        </w:rPr>
        <w:t>подпись заявителя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расшифровка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>подпись лица</w:t>
      </w:r>
      <w:r>
        <w:rPr>
          <w:rFonts w:ascii="Times New Roman" w:hAnsi="Times New Roman" w:cs="Times New Roman"/>
          <w:sz w:val="20"/>
        </w:rPr>
        <w:t xml:space="preserve">, </w:t>
      </w:r>
      <w:r w:rsidRPr="00A81B9C">
        <w:rPr>
          <w:rFonts w:ascii="Times New Roman" w:hAnsi="Times New Roman" w:cs="Times New Roman"/>
          <w:sz w:val="20"/>
        </w:rPr>
        <w:t>достигшего 15 лет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расшифровка</w:t>
      </w:r>
    </w:p>
    <w:p w:rsidR="0081280A" w:rsidRPr="00F84AD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  <w:sectPr w:rsidR="0081280A" w:rsidSect="0081280A">
          <w:pgSz w:w="11906" w:h="16838" w:code="9"/>
          <w:pgMar w:top="1134" w:right="1133" w:bottom="993" w:left="1701" w:header="720" w:footer="720" w:gutter="0"/>
          <w:pgNumType w:start="1"/>
          <w:cols w:space="708"/>
          <w:titlePg/>
          <w:docGrid w:linePitch="381"/>
        </w:sectPr>
      </w:pPr>
    </w:p>
    <w:p w:rsidR="0081280A" w:rsidRPr="009B667C" w:rsidRDefault="0081280A" w:rsidP="0081280A">
      <w:pPr>
        <w:pStyle w:val="ConsPlusNormal"/>
        <w:spacing w:line="20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81280A" w:rsidRDefault="0081280A" w:rsidP="0081280A">
      <w:pPr>
        <w:pStyle w:val="ConsPlusNormal"/>
        <w:spacing w:line="240" w:lineRule="exact"/>
        <w:ind w:left="5103"/>
        <w:outlineLvl w:val="1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hd w:val="clear" w:color="auto" w:fill="FFFFFF"/>
        </w:rPr>
        <w:t>о деятельности 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территориальной </w:t>
      </w:r>
    </w:p>
    <w:p w:rsidR="0081280A" w:rsidRPr="00674C9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335DE7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E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ТЕРРИТОРИАЛЬНОЙ ПСИХОЛОГО-МЕДИКО-ПЕДАГОГИЧЕСКОЙ КОМИССИИ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образования)</w:t>
      </w:r>
    </w:p>
    <w:p w:rsidR="0081280A" w:rsidRPr="00F84AD4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_______________</w:t>
      </w:r>
    </w:p>
    <w:p w:rsidR="0081280A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 w:rsidRPr="0000618B">
        <w:rPr>
          <w:rFonts w:ascii="Times New Roman" w:hAnsi="Times New Roman" w:cs="Times New Roman"/>
          <w:sz w:val="20"/>
        </w:rPr>
        <w:t>ФИО обследуемого</w:t>
      </w:r>
    </w:p>
    <w:p w:rsidR="0081280A" w:rsidRDefault="0081280A" w:rsidP="0081280A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280A" w:rsidRDefault="0081280A" w:rsidP="0081280A">
      <w:pPr>
        <w:pStyle w:val="ConsPlusNormal"/>
        <w:spacing w:line="20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</w:t>
      </w:r>
      <w:r w:rsidRPr="0000618B">
        <w:rPr>
          <w:rFonts w:ascii="Times New Roman" w:hAnsi="Times New Roman" w:cs="Times New Roman"/>
          <w:sz w:val="20"/>
        </w:rPr>
        <w:t>ата рождения</w:t>
      </w:r>
    </w:p>
    <w:p w:rsidR="0081280A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Обучающийся/ обучающаяся __________ класса.</w:t>
      </w:r>
    </w:p>
    <w:p w:rsidR="0081280A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Заключение: по результатам психолого-педагогической диагностики с учетом представленных 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Pr="00F84AD4">
        <w:rPr>
          <w:rFonts w:ascii="Times New Roman" w:hAnsi="Times New Roman" w:cs="Times New Roman"/>
          <w:sz w:val="28"/>
          <w:szCs w:val="28"/>
        </w:rPr>
        <w:t>психолого-медико-педагогическую к</w:t>
      </w:r>
      <w:r>
        <w:rPr>
          <w:rFonts w:ascii="Times New Roman" w:hAnsi="Times New Roman" w:cs="Times New Roman"/>
          <w:sz w:val="28"/>
          <w:szCs w:val="28"/>
        </w:rPr>
        <w:t xml:space="preserve">омиссию (далее – ТПМПК) документов обучающийся/ </w:t>
      </w:r>
      <w:r w:rsidRPr="00F84AD4">
        <w:rPr>
          <w:rFonts w:ascii="Times New Roman" w:hAnsi="Times New Roman" w:cs="Times New Roman"/>
          <w:sz w:val="28"/>
          <w:szCs w:val="28"/>
        </w:rPr>
        <w:t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нуждается/ </w:t>
      </w:r>
      <w:r w:rsidRPr="00F84AD4">
        <w:rPr>
          <w:rFonts w:ascii="Times New Roman" w:hAnsi="Times New Roman" w:cs="Times New Roman"/>
          <w:sz w:val="28"/>
          <w:szCs w:val="28"/>
        </w:rPr>
        <w:t>не нуждается в создании условий и (или) специальных условий при проведении: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3A8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3" o:spid="_x0000_s1068" style="position:absolute;left:0;text-align:left;margin-left:11.7pt;margin-top:4.05pt;width:18pt;height:1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LXk07X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итогового собеседования по русскому языку, государственной итоговой аттестации по образовательным программам основного общего образования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3A8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2" o:spid="_x0000_s1067" style="position:absolute;left:0;text-align:left;margin-left:11.7pt;margin-top:3.3pt;width:18pt;height:14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F0Jber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итогового сочинения (изложения), государственной итоговой аттестации по образовательным программам среднего общего образования.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Основание для создания условий при проведении государственной итоговой аттестации: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1" o:spid="_x0000_s1066" style="position:absolute;left:0;text-align:left;margin-left:12.45pt;margin-top:4.05pt;width:18pt;height:14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обучающийся ребенок-инвалид, инвалид (справка бюро медико-социальной экспертизы </w:t>
      </w:r>
      <w:r w:rsidR="0081280A">
        <w:rPr>
          <w:rFonts w:ascii="Times New Roman" w:hAnsi="Times New Roman" w:cs="Times New Roman"/>
          <w:sz w:val="28"/>
          <w:szCs w:val="28"/>
        </w:rPr>
        <w:t>№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______ на срок до _________);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0" o:spid="_x0000_s1065" style="position:absolute;left:0;text-align:left;margin-left:12.45pt;margin-top:4.05pt;width:18pt;height:14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обучающийся с ограниченными возможностями здоровья (заключение </w:t>
      </w:r>
      <w:r w:rsidR="0081280A">
        <w:rPr>
          <w:rFonts w:ascii="Times New Roman" w:hAnsi="Times New Roman" w:cs="Times New Roman"/>
          <w:sz w:val="28"/>
          <w:szCs w:val="28"/>
        </w:rPr>
        <w:t>ЦПМПК или ТПМПКот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______ </w:t>
      </w:r>
      <w:r w:rsidR="0081280A">
        <w:rPr>
          <w:rFonts w:ascii="Times New Roman" w:hAnsi="Times New Roman" w:cs="Times New Roman"/>
          <w:sz w:val="28"/>
          <w:szCs w:val="28"/>
        </w:rPr>
        <w:t>№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_________);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3A82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9" o:spid="_x0000_s1064" style="position:absolute;left:0;text-align:left;margin-left:12.45pt;margin-top:2.55pt;width:18pt;height:14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O+WWj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обучающийся на дому</w:t>
      </w:r>
      <w:r w:rsidR="0081280A">
        <w:rPr>
          <w:rFonts w:ascii="Times New Roman" w:hAnsi="Times New Roman" w:cs="Times New Roman"/>
          <w:sz w:val="28"/>
          <w:szCs w:val="28"/>
        </w:rPr>
        <w:t>/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в медицинской организации (медицинское заключение от _________ </w:t>
      </w:r>
      <w:r w:rsidR="0081280A">
        <w:rPr>
          <w:rFonts w:ascii="Times New Roman" w:hAnsi="Times New Roman" w:cs="Times New Roman"/>
          <w:sz w:val="28"/>
          <w:szCs w:val="28"/>
        </w:rPr>
        <w:t>№</w:t>
      </w:r>
      <w:r w:rsidR="0081280A" w:rsidRPr="00F84AD4">
        <w:rPr>
          <w:rFonts w:ascii="Times New Roman" w:hAnsi="Times New Roman" w:cs="Times New Roman"/>
          <w:sz w:val="28"/>
          <w:szCs w:val="28"/>
        </w:rPr>
        <w:t xml:space="preserve"> ______).</w:t>
      </w:r>
    </w:p>
    <w:p w:rsidR="0081280A" w:rsidRPr="00F84AD4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Рекомендованные условия проведения государственной итоговой аттестации (нужное подчеркнуть):</w:t>
      </w:r>
    </w:p>
    <w:p w:rsidR="0081280A" w:rsidRPr="00BC6680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80">
        <w:rPr>
          <w:rFonts w:ascii="Times New Roman" w:hAnsi="Times New Roman" w:cs="Times New Roman"/>
          <w:sz w:val="28"/>
          <w:szCs w:val="28"/>
        </w:rPr>
        <w:t>Основание для выбора формы ГИА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38" o:spid="_x0000_s1063" style="position:absolute;left:0;text-align:left;margin-left:12.45pt;margin-top:4.05pt;width:18pt;height:1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да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7" o:spid="_x0000_s1062" style="position:absolute;left:0;text-align:left;margin-left:12.45pt;margin-top:4.8pt;width:18pt;height:1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нет</w:t>
      </w:r>
    </w:p>
    <w:p w:rsidR="0081280A" w:rsidRPr="00BE33A0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A0">
        <w:rPr>
          <w:rFonts w:ascii="Times New Roman" w:hAnsi="Times New Roman" w:cs="Times New Roman"/>
          <w:sz w:val="28"/>
          <w:szCs w:val="28"/>
        </w:rPr>
        <w:t xml:space="preserve">Проведение государственной итоговой аттестации в форме ГВЭ 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6" o:spid="_x0000_s1061" style="position:absolute;left:0;text-align:left;margin-left:12.45pt;margin-top:4.05pt;width:18pt;height:1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да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5" o:spid="_x0000_s1060" style="position:absolute;left:0;text-align:left;margin-left:12.45pt;margin-top:4.8pt;width:18pt;height: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нет</w:t>
      </w:r>
    </w:p>
    <w:p w:rsidR="0081280A" w:rsidRPr="00BE33A0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A0">
        <w:rPr>
          <w:rFonts w:ascii="Times New Roman" w:hAnsi="Times New Roman" w:cs="Times New Roman"/>
          <w:sz w:val="28"/>
          <w:szCs w:val="28"/>
        </w:rPr>
        <w:t xml:space="preserve">Основание для сокращения количества экзаменов до 2-х обязательных: 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4" o:spid="_x0000_s1059" style="position:absolute;left:0;text-align:left;margin-left:12.45pt;margin-top:3.3pt;width:18pt;height:14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да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3" o:spid="_x0000_s1058" style="position:absolute;left:0;text-align:left;margin-left:12.45pt;margin-top:4.05pt;width:18pt;height:1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нет</w:t>
      </w:r>
    </w:p>
    <w:p w:rsidR="0081280A" w:rsidRPr="00BC6680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80">
        <w:rPr>
          <w:rFonts w:ascii="Times New Roman" w:hAnsi="Times New Roman" w:cs="Times New Roman"/>
          <w:sz w:val="28"/>
          <w:szCs w:val="28"/>
        </w:rPr>
        <w:t>Проведение государственной итоговой аттестации в форме ГВЭ по всем учебным предметам в устной форме (по показаниям);</w:t>
      </w:r>
    </w:p>
    <w:p w:rsidR="0081280A" w:rsidRPr="00BC6680" w:rsidRDefault="0081280A" w:rsidP="0081280A">
      <w:pPr>
        <w:pStyle w:val="ConsPlusNormal"/>
        <w:numPr>
          <w:ilvl w:val="0"/>
          <w:numId w:val="37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80">
        <w:rPr>
          <w:rFonts w:ascii="Times New Roman" w:hAnsi="Times New Roman" w:cs="Times New Roman"/>
          <w:sz w:val="28"/>
          <w:szCs w:val="28"/>
        </w:rPr>
        <w:t>Продолжительность процедуры ГИА: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2" o:spid="_x0000_s1057" style="position:absolute;left:0;text-align:left;margin-left:12.45pt;margin-top:3.3pt;width:18pt;height:14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1" o:spid="_x0000_s1056" style="position:absolute;left:0;text-align:left;margin-left:12.45pt;margin-top:4.05pt;width:18pt;height:14.2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ответов, - на 30 минут (только для государственной итоговой аттестации по образовательным программам основного общего образования);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0" o:spid="_x0000_s1055" style="position:absolute;left:0;text-align:left;margin-left:12.45pt;margin-top:3.3pt;width:18pt;height:14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увеличение продолжительности выполнения заданий контрольно-измерительных материалов единого государственного экзамена по иностранным языкам, требующих предоставления участниками экзаменов устных ответов, - на 30 минут (только для государственной итоговой аттестации по образовательным программам среднего общего образования);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9" o:spid="_x0000_s1054" style="position:absolute;left:0;text-align:left;margin-left:12.45pt;margin-top:4.8pt;width:18pt;height:14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сочинения (изложения), экзаменов по учебным предметам - на 1,5 часа;</w:t>
      </w:r>
    </w:p>
    <w:p w:rsidR="0081280A" w:rsidRPr="00BC668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8" o:spid="_x0000_s1053" style="position:absolute;left:0;text-align:left;margin-left:12.45pt;margin-top:3.3pt;width:18pt;height:14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увеличение продолжительности экзамена на 1,5 часа;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7" o:spid="_x0000_s1052" style="position:absolute;left:0;text-align:left;margin-left:12.45pt;margin-top:5.55pt;width:18pt;height:14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dPhrbAAAABwEA&#10;AA8AAAAAAAAAAAAAAAAAYwQAAGRycy9kb3ducmV2LnhtbFBLBQYAAAAABAAEAPMAAABrBQAAAAA=&#10;"/>
        </w:pict>
      </w:r>
      <w:r w:rsidR="0081280A" w:rsidRPr="00BC6680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:rsidR="0081280A" w:rsidRPr="00F84AD4" w:rsidRDefault="0081280A" w:rsidP="0081280A">
      <w:pPr>
        <w:pStyle w:val="ConsPlusNormal"/>
        <w:numPr>
          <w:ilvl w:val="0"/>
          <w:numId w:val="37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Рекомендованные специальные условия:</w:t>
      </w:r>
    </w:p>
    <w:p w:rsidR="0081280A" w:rsidRPr="00BE33A0" w:rsidRDefault="0081280A" w:rsidP="0081280A">
      <w:pPr>
        <w:pStyle w:val="ConsPlusNormal"/>
        <w:numPr>
          <w:ilvl w:val="0"/>
          <w:numId w:val="37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A0">
        <w:rPr>
          <w:rFonts w:ascii="Times New Roman" w:hAnsi="Times New Roman" w:cs="Times New Roman"/>
          <w:sz w:val="28"/>
          <w:szCs w:val="28"/>
        </w:rPr>
        <w:t>Требование к оформлению КИМ: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6" o:spid="_x0000_s1051" style="position:absolute;left:0;text-align:left;margin-left:12.45pt;margin-top:4.05pt;width:18pt;height:14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BTU57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50" style="position:absolute;left:0;text-align:left;margin-left:12.45pt;margin-top:5.55pt;width:18pt;height:14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BjdPhrbAAAABw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перевод на шрифт Брайля;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9" style="position:absolute;left:0;text-align:left;margin-left:12.45pt;margin-top:4.8pt;width:18pt;height:14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48" style="position:absolute;left:0;text-align:left;margin-left:12.45pt;margin-top:1.8pt;width:18pt;height:14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WZSJjdoAAAAGAQAA&#10;DwAAAAAAAAAAAAAAAABjBAAAZHJzL2Rvd25yZXYueG1sUEsFBgAAAAAEAAQA8wAAAGoFAAAAAA=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ГВЭ по русскому языку может проводиться в форме диктанта;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2" o:spid="_x0000_s1047" style="position:absolute;left:0;text-align:left;margin-left:12.45pt;margin-top:3.3pt;width:18pt;height:14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текстовая форма инструкции по заполнению бланков.</w:t>
      </w:r>
    </w:p>
    <w:p w:rsidR="0081280A" w:rsidRPr="00BE33A0" w:rsidRDefault="0081280A" w:rsidP="0081280A">
      <w:pPr>
        <w:pStyle w:val="ConsPlusNormal"/>
        <w:numPr>
          <w:ilvl w:val="0"/>
          <w:numId w:val="37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A0">
        <w:rPr>
          <w:rFonts w:ascii="Times New Roman" w:hAnsi="Times New Roman" w:cs="Times New Roman"/>
          <w:sz w:val="28"/>
          <w:szCs w:val="28"/>
        </w:rPr>
        <w:t>Требование к рабочему месту: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46" style="position:absolute;left:0;text-align:left;margin-left:12.45pt;margin-top:3.3pt;width:18pt;height:14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20" o:spid="_x0000_s1045" style="position:absolute;left:0;text-align:left;margin-left:13.2pt;margin-top:4.05pt;width:18pt;height:14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BLh5/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кресел, кушетки для горизонтальной разгрузки позвоночника каждые 45 минут и других приспособлений);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" o:spid="_x0000_s1044" style="position:absolute;left:0;text-align:left;margin-left:12.45pt;margin-top:3.3pt;width:18pt;height:14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" o:spid="_x0000_s1043" style="position:absolute;left:0;text-align:left;margin-left:12.45pt;margin-top:3.3pt;width:18pt;height:14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Mi+7cH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" o:spid="_x0000_s1042" style="position:absolute;left:0;text-align:left;margin-left:10.95pt;margin-top:4.05pt;width:18pt;height:14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ngf7/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рабочее место, оборудованное компьютером, не имеющим выхода в сеть Интернет и не содержащим информации по сдаваемому предмету;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41" style="position:absolute;left:0;text-align:left;margin-left:12.45pt;margin-top:4.8pt;width:18pt;height:14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CIqrFv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отдельная аудитория;</w:t>
      </w:r>
    </w:p>
    <w:p w:rsidR="0081280A" w:rsidRPr="00BE33A0" w:rsidRDefault="0081280A" w:rsidP="0081280A">
      <w:pPr>
        <w:pStyle w:val="ConsPlusNormal"/>
        <w:numPr>
          <w:ilvl w:val="0"/>
          <w:numId w:val="37"/>
        </w:numPr>
        <w:tabs>
          <w:tab w:val="left" w:pos="1276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A0">
        <w:rPr>
          <w:rFonts w:ascii="Times New Roman" w:hAnsi="Times New Roman" w:cs="Times New Roman"/>
          <w:sz w:val="28"/>
          <w:szCs w:val="28"/>
        </w:rPr>
        <w:t>Ассистент: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40" style="position:absolute;left:0;text-align:left;margin-left:13.2pt;margin-top:4.05pt;width:18pt;height:1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BLh5/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9" style="position:absolute;left:0;text-align:left;margin-left:13.2pt;margin-top:4.8pt;width:18pt;height:14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EIyeFr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помощь в передвижении и ориентировании в пункте проведения государственной итоговой аттестации, занятии рабочего места, распечатывании ответов участника;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8" style="position:absolute;left:0;text-align:left;margin-left:13.95pt;margin-top:4.05pt;width:18pt;height:14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Ck+5VdoAAAAGAQAA&#10;DwAAAAAAAAAAAAAAAABjBAAAZHJzL2Rvd25yZXYueG1sUEsFBgAAAAAEAAQA8wAAAGoFAAAAAA=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помощь в прочтении задания, заполнении регистрационных полей бланков, в том числе дополнительных бланков, перенос ответов на задания контрольно-измерительных материалов в бланки, в том числе дополнительные бланки;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" o:spid="_x0000_s1037" style="position:absolute;left:0;text-align:left;margin-left:13.95pt;margin-top:3.3pt;width:18pt;height:14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4qIHCtoAAAAGAQAA&#10;DwAAAAAAAAAAAAAAAABjBAAAZHJzL2Rvd25yZXYueG1sUEsFBgAAAAAEAAQA8wAAAGoFAAAAAA=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привлечение ассистента-сурдопереводчика (для глухих и слабослышащих участников экзаменов);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" o:spid="_x0000_s1036" style="position:absolute;left:0;text-align:left;margin-left:13.95pt;margin-top:4.05pt;width:18pt;height:14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Ck+5VdoAAAAGAQAA&#10;DwAAAAAAAAAAAAAAAABjBAAAZHJzL2Rvd25yZXYueG1sUEsFBgAAAAAEAAQA8wAAAGoFAAAAAA=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 xml:space="preserve">привлечение </w:t>
      </w:r>
      <w:proofErr w:type="spellStart"/>
      <w:r w:rsidR="0081280A" w:rsidRPr="00BE33A0">
        <w:rPr>
          <w:rFonts w:ascii="Times New Roman" w:hAnsi="Times New Roman" w:cs="Times New Roman"/>
          <w:sz w:val="28"/>
          <w:szCs w:val="28"/>
        </w:rPr>
        <w:t>ассистента-тифлопереводчика</w:t>
      </w:r>
      <w:proofErr w:type="spellEnd"/>
      <w:r w:rsidR="0081280A" w:rsidRPr="00BE33A0">
        <w:rPr>
          <w:rFonts w:ascii="Times New Roman" w:hAnsi="Times New Roman" w:cs="Times New Roman"/>
          <w:sz w:val="28"/>
          <w:szCs w:val="28"/>
        </w:rPr>
        <w:t xml:space="preserve"> (для слепых и слабовидящих участников экзаменов);</w:t>
      </w:r>
    </w:p>
    <w:p w:rsidR="0081280A" w:rsidRPr="00BE33A0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5" style="position:absolute;left:0;text-align:left;margin-left:13.95pt;margin-top:4.8pt;width:18pt;height:14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Ag2RpDbAAAABgEA&#10;AA8AAAAAAAAAAAAAAAAAYwQAAGRycy9kb3ducmV2LnhtbFBLBQYAAAAABAAEAPMAAABrBQAAAAA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 xml:space="preserve">привлечение ассистента с целью предотвращения аффективных реакций на новую стрессовую обстановку; 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4" style="position:absolute;left:0;text-align:left;margin-left:13.95pt;margin-top:4.05pt;width:18pt;height:14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"/>
        </w:pict>
      </w:r>
      <w:r w:rsidR="0081280A" w:rsidRPr="00BE33A0">
        <w:rPr>
          <w:rFonts w:ascii="Times New Roman" w:hAnsi="Times New Roman" w:cs="Times New Roman"/>
          <w:sz w:val="28"/>
          <w:szCs w:val="28"/>
        </w:rPr>
        <w:t>привлечение медицинского персонала.</w:t>
      </w:r>
    </w:p>
    <w:p w:rsidR="0081280A" w:rsidRPr="003C68AD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8AD">
        <w:rPr>
          <w:rFonts w:ascii="Times New Roman" w:hAnsi="Times New Roman" w:cs="Times New Roman"/>
          <w:sz w:val="28"/>
          <w:szCs w:val="28"/>
        </w:rPr>
        <w:t>13. Оформление работы:</w:t>
      </w:r>
    </w:p>
    <w:p w:rsidR="0081280A" w:rsidRPr="003C68AD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" o:spid="_x0000_s1033" style="position:absolute;left:0;text-align:left;margin-left:14.7pt;margin-top:4.8pt;width:18pt;height:14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q6dwXbAAAABgEA&#10;AA8AAAAAAAAAAAAAAAAAYwQAAGRycy9kb3ducmV2LnhtbFBLBQYAAAAABAAEAPMAAABrBQAAAAA=&#10;"/>
        </w:pict>
      </w:r>
      <w:r w:rsidR="0081280A" w:rsidRPr="003C68AD">
        <w:rPr>
          <w:rFonts w:ascii="Times New Roman" w:hAnsi="Times New Roman" w:cs="Times New Roman"/>
          <w:sz w:val="28"/>
          <w:szCs w:val="28"/>
        </w:rPr>
        <w:t>не требуется;</w:t>
      </w:r>
    </w:p>
    <w:p w:rsidR="0081280A" w:rsidRPr="003C68AD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" o:spid="_x0000_s1032" style="position:absolute;left:0;text-align:left;margin-left:11.7pt;margin-top:4.8pt;width:18pt;height:14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LedLHDbAAAABgEA&#10;AA8AAAAAAAAAAAAAAAAAYwQAAGRycy9kb3ducmV2LnhtbFBLBQYAAAAABAAEAPMAAABrBQAAAAA=&#10;"/>
        </w:pict>
      </w:r>
      <w:r w:rsidR="0081280A" w:rsidRPr="003C68AD">
        <w:rPr>
          <w:rFonts w:ascii="Times New Roman" w:hAnsi="Times New Roman" w:cs="Times New Roman"/>
          <w:sz w:val="28"/>
          <w:szCs w:val="28"/>
        </w:rPr>
        <w:t>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31" style="position:absolute;left:0;text-align:left;margin-left:13.2pt;margin-top:3.3pt;width:18pt;height:14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imOcDbAAAABgEA&#10;AA8AAAAAAAAAAAAAAAAAYwQAAGRycy9kb3ducmV2LnhtbFBLBQYAAAAABAAEAPMAAABrBQAAAAA=&#10;"/>
        </w:pict>
      </w:r>
      <w:r w:rsidR="0081280A" w:rsidRPr="003C68AD">
        <w:rPr>
          <w:rFonts w:ascii="Times New Roman" w:hAnsi="Times New Roman" w:cs="Times New Roman"/>
          <w:sz w:val="28"/>
          <w:szCs w:val="28"/>
        </w:rPr>
        <w:t>выполнение письменной экзаменационной работы на по показаниям.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F84AD4">
        <w:rPr>
          <w:rFonts w:ascii="Times New Roman" w:hAnsi="Times New Roman" w:cs="Times New Roman"/>
          <w:sz w:val="28"/>
          <w:szCs w:val="28"/>
        </w:rPr>
        <w:t xml:space="preserve">Организация пункта проведения экзамена: 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30" style="position:absolute;left:0;text-align:left;margin-left:13.2pt;margin-top:3.3pt;width:18pt;height:14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imOc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организации, осуществляющей образовательную деятельность;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9" style="position:absolute;left:0;text-align:left;margin-left:13.2pt;margin-top:3.3pt;width:18pt;height:14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imOc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в медицинской организации;</w:t>
      </w:r>
    </w:p>
    <w:p w:rsidR="0081280A" w:rsidRPr="00F84AD4" w:rsidRDefault="003B3A82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8" style="position:absolute;left:0;text-align:left;margin-left:13.2pt;margin-top:3.3pt;width:18pt;height:14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ooCQ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"/>
        </w:pict>
      </w:r>
      <w:r w:rsidR="0081280A" w:rsidRPr="00F84AD4">
        <w:rPr>
          <w:rFonts w:ascii="Times New Roman" w:hAnsi="Times New Roman" w:cs="Times New Roman"/>
          <w:sz w:val="28"/>
          <w:szCs w:val="28"/>
        </w:rPr>
        <w:t>по месту проживания (на дому).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Иные 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EB4E31">
        <w:rPr>
          <w:rFonts w:ascii="Times New Roman" w:hAnsi="Times New Roman" w:cs="Times New Roman"/>
          <w:sz w:val="28"/>
          <w:szCs w:val="28"/>
        </w:rPr>
        <w:t>психолого-</w:t>
      </w:r>
    </w:p>
    <w:p w:rsidR="0081280A" w:rsidRPr="00EB4E31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B4E31">
        <w:rPr>
          <w:rFonts w:ascii="Times New Roman" w:hAnsi="Times New Roman" w:cs="Times New Roman"/>
          <w:sz w:val="28"/>
          <w:szCs w:val="28"/>
        </w:rPr>
        <w:t>медико-педагогический комиссии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Учитель-дефектолог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Социальный педагог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Врач-педиатр </w:t>
      </w:r>
      <w:r>
        <w:rPr>
          <w:rFonts w:ascii="Times New Roman" w:hAnsi="Times New Roman" w:cs="Times New Roman"/>
          <w:sz w:val="28"/>
          <w:szCs w:val="28"/>
        </w:rPr>
        <w:t>(в</w:t>
      </w:r>
      <w:r w:rsidRPr="00F84AD4">
        <w:rPr>
          <w:rFonts w:ascii="Times New Roman" w:hAnsi="Times New Roman" w:cs="Times New Roman"/>
          <w:sz w:val="28"/>
          <w:szCs w:val="28"/>
        </w:rPr>
        <w:t>рач-терапевт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Врач-офтальмолог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Врач-оториноларинголог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AD4">
        <w:rPr>
          <w:rFonts w:ascii="Times New Roman" w:hAnsi="Times New Roman" w:cs="Times New Roman"/>
          <w:sz w:val="28"/>
          <w:szCs w:val="28"/>
        </w:rPr>
        <w:t>Врач-травмотолог-ортопед</w:t>
      </w:r>
      <w:proofErr w:type="spellEnd"/>
      <w:r w:rsidRPr="00F84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Врач-психиатр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Иные специалисты 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_____________ 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B342DD">
        <w:rPr>
          <w:rFonts w:ascii="Times New Roman" w:hAnsi="Times New Roman" w:cs="Times New Roman"/>
          <w:sz w:val="20"/>
        </w:rPr>
        <w:t>подпись ФИО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280A" w:rsidRPr="007C6BF5" w:rsidRDefault="0081280A" w:rsidP="0081280A">
      <w:pPr>
        <w:pStyle w:val="ConsPlusNormal"/>
        <w:spacing w:line="200" w:lineRule="exact"/>
        <w:rPr>
          <w:rFonts w:ascii="Times New Roman" w:hAnsi="Times New Roman" w:cs="Times New Roman"/>
          <w:sz w:val="20"/>
        </w:rPr>
      </w:pPr>
      <w:r w:rsidRPr="007C6BF5">
        <w:rPr>
          <w:rFonts w:ascii="Times New Roman" w:hAnsi="Times New Roman" w:cs="Times New Roman"/>
          <w:sz w:val="20"/>
        </w:rPr>
        <w:t>дата выдачи заключения</w:t>
      </w:r>
    </w:p>
    <w:p w:rsidR="0081280A" w:rsidRPr="0000618B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AD4">
        <w:rPr>
          <w:rFonts w:ascii="Times New Roman" w:hAnsi="Times New Roman" w:cs="Times New Roman"/>
          <w:sz w:val="28"/>
          <w:szCs w:val="28"/>
        </w:rPr>
        <w:t xml:space="preserve">С </w:t>
      </w:r>
      <w:r w:rsidRPr="006C702E">
        <w:rPr>
          <w:rFonts w:ascii="Times New Roman" w:hAnsi="Times New Roman" w:cs="Times New Roman"/>
          <w:sz w:val="28"/>
          <w:szCs w:val="28"/>
        </w:rPr>
        <w:t>заключением</w:t>
      </w:r>
      <w:r>
        <w:rPr>
          <w:rFonts w:ascii="Times New Roman" w:hAnsi="Times New Roman" w:cs="Times New Roman"/>
          <w:sz w:val="28"/>
          <w:szCs w:val="28"/>
        </w:rPr>
        <w:t xml:space="preserve">ТПМПК </w:t>
      </w:r>
      <w:r w:rsidRPr="00F84AD4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(а)</w:t>
      </w:r>
      <w:r w:rsidRPr="00F84AD4">
        <w:rPr>
          <w:rFonts w:ascii="Times New Roman" w:hAnsi="Times New Roman" w:cs="Times New Roman"/>
          <w:sz w:val="28"/>
          <w:szCs w:val="28"/>
        </w:rPr>
        <w:t>. Оригинал получен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280A" w:rsidRPr="00F84AD4" w:rsidRDefault="0081280A" w:rsidP="008128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81280A" w:rsidRPr="006C702E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6C702E">
        <w:rPr>
          <w:rFonts w:ascii="Times New Roman" w:hAnsi="Times New Roman" w:cs="Times New Roman"/>
          <w:sz w:val="20"/>
        </w:rPr>
        <w:t>подпись заявителя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расшифровка</w:t>
      </w:r>
    </w:p>
    <w:p w:rsidR="0081280A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81280A" w:rsidRDefault="0081280A" w:rsidP="0081280A">
      <w:pPr>
        <w:pStyle w:val="ConsPlusNormal"/>
        <w:spacing w:line="200" w:lineRule="exact"/>
        <w:jc w:val="both"/>
        <w:rPr>
          <w:rFonts w:ascii="Times New Roman" w:hAnsi="Times New Roman" w:cs="Times New Roman"/>
          <w:sz w:val="20"/>
        </w:rPr>
      </w:pPr>
      <w:r w:rsidRPr="00A81B9C">
        <w:rPr>
          <w:rFonts w:ascii="Times New Roman" w:hAnsi="Times New Roman" w:cs="Times New Roman"/>
          <w:sz w:val="20"/>
        </w:rPr>
        <w:t>подпись лица</w:t>
      </w:r>
      <w:r>
        <w:rPr>
          <w:rFonts w:ascii="Times New Roman" w:hAnsi="Times New Roman" w:cs="Times New Roman"/>
          <w:sz w:val="20"/>
        </w:rPr>
        <w:t xml:space="preserve">, </w:t>
      </w:r>
      <w:r w:rsidRPr="00A81B9C">
        <w:rPr>
          <w:rFonts w:ascii="Times New Roman" w:hAnsi="Times New Roman" w:cs="Times New Roman"/>
          <w:sz w:val="20"/>
        </w:rPr>
        <w:t>достигшего 15 лет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расшифровка</w:t>
      </w:r>
    </w:p>
    <w:p w:rsidR="0081280A" w:rsidRPr="00F84AD4" w:rsidRDefault="0081280A" w:rsidP="0081280A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1280A" w:rsidRPr="0081280A" w:rsidRDefault="0081280A" w:rsidP="0081280A">
      <w:pPr>
        <w:tabs>
          <w:tab w:val="left" w:pos="3690"/>
        </w:tabs>
      </w:pPr>
    </w:p>
    <w:sectPr w:rsidR="0081280A" w:rsidRPr="0081280A" w:rsidSect="00F67815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6D" w:rsidRDefault="001B756D">
      <w:r>
        <w:separator/>
      </w:r>
    </w:p>
  </w:endnote>
  <w:endnote w:type="continuationSeparator" w:id="1">
    <w:p w:rsidR="001B756D" w:rsidRDefault="001B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6D" w:rsidRDefault="001B756D">
      <w:r>
        <w:separator/>
      </w:r>
    </w:p>
  </w:footnote>
  <w:footnote w:type="continuationSeparator" w:id="1">
    <w:p w:rsidR="001B756D" w:rsidRDefault="001B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4981"/>
    <w:multiLevelType w:val="multilevel"/>
    <w:tmpl w:val="01D449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42B80"/>
    <w:multiLevelType w:val="multilevel"/>
    <w:tmpl w:val="06142B80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24"/>
      </w:pPr>
      <w:rPr>
        <w:rFonts w:hint="default"/>
      </w:rPr>
    </w:lvl>
  </w:abstractNum>
  <w:abstractNum w:abstractNumId="2">
    <w:nsid w:val="08EE463F"/>
    <w:multiLevelType w:val="hybridMultilevel"/>
    <w:tmpl w:val="45B6AB7C"/>
    <w:lvl w:ilvl="0" w:tplc="3ADEB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B87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26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4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F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6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02806"/>
    <w:multiLevelType w:val="hybridMultilevel"/>
    <w:tmpl w:val="61EE7D50"/>
    <w:lvl w:ilvl="0" w:tplc="CCD6CAF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FA97F2">
      <w:numFmt w:val="bullet"/>
      <w:lvlText w:val="•"/>
      <w:lvlJc w:val="left"/>
      <w:pPr>
        <w:ind w:left="668" w:hanging="140"/>
      </w:pPr>
      <w:rPr>
        <w:rFonts w:hint="default"/>
        <w:lang w:val="ru-RU" w:eastAsia="en-US" w:bidi="ar-SA"/>
      </w:rPr>
    </w:lvl>
    <w:lvl w:ilvl="2" w:tplc="980CA7B8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3" w:tplc="DCAC3C02">
      <w:numFmt w:val="bullet"/>
      <w:lvlText w:val="•"/>
      <w:lvlJc w:val="left"/>
      <w:pPr>
        <w:ind w:left="1526" w:hanging="140"/>
      </w:pPr>
      <w:rPr>
        <w:rFonts w:hint="default"/>
        <w:lang w:val="ru-RU" w:eastAsia="en-US" w:bidi="ar-SA"/>
      </w:rPr>
    </w:lvl>
    <w:lvl w:ilvl="4" w:tplc="89D2ABA6">
      <w:numFmt w:val="bullet"/>
      <w:lvlText w:val="•"/>
      <w:lvlJc w:val="left"/>
      <w:pPr>
        <w:ind w:left="1954" w:hanging="140"/>
      </w:pPr>
      <w:rPr>
        <w:rFonts w:hint="default"/>
        <w:lang w:val="ru-RU" w:eastAsia="en-US" w:bidi="ar-SA"/>
      </w:rPr>
    </w:lvl>
    <w:lvl w:ilvl="5" w:tplc="771E58E4">
      <w:numFmt w:val="bullet"/>
      <w:lvlText w:val="•"/>
      <w:lvlJc w:val="left"/>
      <w:pPr>
        <w:ind w:left="2383" w:hanging="140"/>
      </w:pPr>
      <w:rPr>
        <w:rFonts w:hint="default"/>
        <w:lang w:val="ru-RU" w:eastAsia="en-US" w:bidi="ar-SA"/>
      </w:rPr>
    </w:lvl>
    <w:lvl w:ilvl="6" w:tplc="B1A8123C">
      <w:numFmt w:val="bullet"/>
      <w:lvlText w:val="•"/>
      <w:lvlJc w:val="left"/>
      <w:pPr>
        <w:ind w:left="2812" w:hanging="140"/>
      </w:pPr>
      <w:rPr>
        <w:rFonts w:hint="default"/>
        <w:lang w:val="ru-RU" w:eastAsia="en-US" w:bidi="ar-SA"/>
      </w:rPr>
    </w:lvl>
    <w:lvl w:ilvl="7" w:tplc="D32849D4">
      <w:numFmt w:val="bullet"/>
      <w:lvlText w:val="•"/>
      <w:lvlJc w:val="left"/>
      <w:pPr>
        <w:ind w:left="3240" w:hanging="140"/>
      </w:pPr>
      <w:rPr>
        <w:rFonts w:hint="default"/>
        <w:lang w:val="ru-RU" w:eastAsia="en-US" w:bidi="ar-SA"/>
      </w:rPr>
    </w:lvl>
    <w:lvl w:ilvl="8" w:tplc="A2B0C04C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</w:abstractNum>
  <w:abstractNum w:abstractNumId="4">
    <w:nsid w:val="15602E49"/>
    <w:multiLevelType w:val="multilevel"/>
    <w:tmpl w:val="A3A2E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5FD30A4"/>
    <w:multiLevelType w:val="multilevel"/>
    <w:tmpl w:val="61D8F1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D72AA"/>
    <w:multiLevelType w:val="multilevel"/>
    <w:tmpl w:val="6966F8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8651B97"/>
    <w:multiLevelType w:val="multilevel"/>
    <w:tmpl w:val="651419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3051A"/>
    <w:multiLevelType w:val="multilevel"/>
    <w:tmpl w:val="C31EFF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DCF3FF8"/>
    <w:multiLevelType w:val="multilevel"/>
    <w:tmpl w:val="9716C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0">
    <w:nsid w:val="1DE62A43"/>
    <w:multiLevelType w:val="multilevel"/>
    <w:tmpl w:val="06F8AD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141B02"/>
    <w:multiLevelType w:val="multilevel"/>
    <w:tmpl w:val="FA5A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35BA861"/>
    <w:multiLevelType w:val="hybridMultilevel"/>
    <w:tmpl w:val="D1B6E5E4"/>
    <w:lvl w:ilvl="0" w:tplc="FBFECF06">
      <w:start w:val="1"/>
      <w:numFmt w:val="bullet"/>
      <w:lvlText w:val="в"/>
      <w:lvlJc w:val="left"/>
    </w:lvl>
    <w:lvl w:ilvl="1" w:tplc="9AC4DD20">
      <w:numFmt w:val="decimal"/>
      <w:lvlText w:val=""/>
      <w:lvlJc w:val="left"/>
    </w:lvl>
    <w:lvl w:ilvl="2" w:tplc="C6A89584">
      <w:numFmt w:val="decimal"/>
      <w:lvlText w:val=""/>
      <w:lvlJc w:val="left"/>
    </w:lvl>
    <w:lvl w:ilvl="3" w:tplc="611C0464">
      <w:numFmt w:val="decimal"/>
      <w:lvlText w:val=""/>
      <w:lvlJc w:val="left"/>
    </w:lvl>
    <w:lvl w:ilvl="4" w:tplc="D1369382">
      <w:numFmt w:val="decimal"/>
      <w:lvlText w:val=""/>
      <w:lvlJc w:val="left"/>
    </w:lvl>
    <w:lvl w:ilvl="5" w:tplc="73A0410A">
      <w:numFmt w:val="decimal"/>
      <w:lvlText w:val=""/>
      <w:lvlJc w:val="left"/>
    </w:lvl>
    <w:lvl w:ilvl="6" w:tplc="76E0DCCA">
      <w:numFmt w:val="decimal"/>
      <w:lvlText w:val=""/>
      <w:lvlJc w:val="left"/>
    </w:lvl>
    <w:lvl w:ilvl="7" w:tplc="C0CAA956">
      <w:numFmt w:val="decimal"/>
      <w:lvlText w:val=""/>
      <w:lvlJc w:val="left"/>
    </w:lvl>
    <w:lvl w:ilvl="8" w:tplc="E1425700">
      <w:numFmt w:val="decimal"/>
      <w:lvlText w:val=""/>
      <w:lvlJc w:val="left"/>
    </w:lvl>
  </w:abstractNum>
  <w:abstractNum w:abstractNumId="13">
    <w:nsid w:val="2E465F44"/>
    <w:multiLevelType w:val="singleLevel"/>
    <w:tmpl w:val="2E465F44"/>
    <w:lvl w:ilvl="0">
      <w:start w:val="1"/>
      <w:numFmt w:val="decimal"/>
      <w:suff w:val="space"/>
      <w:lvlText w:val="%1."/>
      <w:lvlJc w:val="left"/>
    </w:lvl>
  </w:abstractNum>
  <w:abstractNum w:abstractNumId="14">
    <w:nsid w:val="2EA65023"/>
    <w:multiLevelType w:val="multilevel"/>
    <w:tmpl w:val="0C1E37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36547419"/>
    <w:multiLevelType w:val="multilevel"/>
    <w:tmpl w:val="720CD962"/>
    <w:lvl w:ilvl="0">
      <w:start w:val="1"/>
      <w:numFmt w:val="decimal"/>
      <w:lvlText w:val="3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05152"/>
    <w:multiLevelType w:val="multilevel"/>
    <w:tmpl w:val="9D0C811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DD973F0"/>
    <w:multiLevelType w:val="multilevel"/>
    <w:tmpl w:val="30F0F1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AB06F3"/>
    <w:multiLevelType w:val="multilevel"/>
    <w:tmpl w:val="ADAA035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6101C5"/>
    <w:multiLevelType w:val="hybridMultilevel"/>
    <w:tmpl w:val="A31CEC26"/>
    <w:lvl w:ilvl="0" w:tplc="66AAEE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C5C3222" w:tentative="1">
      <w:start w:val="1"/>
      <w:numFmt w:val="lowerLetter"/>
      <w:lvlText w:val="%2."/>
      <w:lvlJc w:val="left"/>
      <w:pPr>
        <w:ind w:left="1647" w:hanging="360"/>
      </w:pPr>
    </w:lvl>
    <w:lvl w:ilvl="2" w:tplc="BB2AF4EC" w:tentative="1">
      <w:start w:val="1"/>
      <w:numFmt w:val="lowerRoman"/>
      <w:lvlText w:val="%3."/>
      <w:lvlJc w:val="right"/>
      <w:pPr>
        <w:ind w:left="2367" w:hanging="180"/>
      </w:pPr>
    </w:lvl>
    <w:lvl w:ilvl="3" w:tplc="8326CA16" w:tentative="1">
      <w:start w:val="1"/>
      <w:numFmt w:val="decimal"/>
      <w:lvlText w:val="%4."/>
      <w:lvlJc w:val="left"/>
      <w:pPr>
        <w:ind w:left="3087" w:hanging="360"/>
      </w:pPr>
    </w:lvl>
    <w:lvl w:ilvl="4" w:tplc="66A41E80" w:tentative="1">
      <w:start w:val="1"/>
      <w:numFmt w:val="lowerLetter"/>
      <w:lvlText w:val="%5."/>
      <w:lvlJc w:val="left"/>
      <w:pPr>
        <w:ind w:left="3807" w:hanging="360"/>
      </w:pPr>
    </w:lvl>
    <w:lvl w:ilvl="5" w:tplc="8520BE06" w:tentative="1">
      <w:start w:val="1"/>
      <w:numFmt w:val="lowerRoman"/>
      <w:lvlText w:val="%6."/>
      <w:lvlJc w:val="right"/>
      <w:pPr>
        <w:ind w:left="4527" w:hanging="180"/>
      </w:pPr>
    </w:lvl>
    <w:lvl w:ilvl="6" w:tplc="A05682CC" w:tentative="1">
      <w:start w:val="1"/>
      <w:numFmt w:val="decimal"/>
      <w:lvlText w:val="%7."/>
      <w:lvlJc w:val="left"/>
      <w:pPr>
        <w:ind w:left="5247" w:hanging="360"/>
      </w:pPr>
    </w:lvl>
    <w:lvl w:ilvl="7" w:tplc="342839B8" w:tentative="1">
      <w:start w:val="1"/>
      <w:numFmt w:val="lowerLetter"/>
      <w:lvlText w:val="%8."/>
      <w:lvlJc w:val="left"/>
      <w:pPr>
        <w:ind w:left="5967" w:hanging="360"/>
      </w:pPr>
    </w:lvl>
    <w:lvl w:ilvl="8" w:tplc="C73E0EA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9DF244D"/>
    <w:multiLevelType w:val="hybridMultilevel"/>
    <w:tmpl w:val="3FE822A2"/>
    <w:lvl w:ilvl="0" w:tplc="9454E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C64579"/>
    <w:multiLevelType w:val="hybridMultilevel"/>
    <w:tmpl w:val="B3E0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00789"/>
    <w:multiLevelType w:val="hybridMultilevel"/>
    <w:tmpl w:val="6E9E0E3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3D5076"/>
    <w:multiLevelType w:val="multilevel"/>
    <w:tmpl w:val="2D2C7F0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D31CC2"/>
    <w:multiLevelType w:val="hybridMultilevel"/>
    <w:tmpl w:val="261C8860"/>
    <w:lvl w:ilvl="0" w:tplc="41B665A6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8" w:hanging="360"/>
      </w:pPr>
    </w:lvl>
    <w:lvl w:ilvl="2" w:tplc="0419001B" w:tentative="1">
      <w:start w:val="1"/>
      <w:numFmt w:val="lowerRoman"/>
      <w:lvlText w:val="%3."/>
      <w:lvlJc w:val="right"/>
      <w:pPr>
        <w:ind w:left="2918" w:hanging="180"/>
      </w:pPr>
    </w:lvl>
    <w:lvl w:ilvl="3" w:tplc="0419000F" w:tentative="1">
      <w:start w:val="1"/>
      <w:numFmt w:val="decimal"/>
      <w:lvlText w:val="%4."/>
      <w:lvlJc w:val="left"/>
      <w:pPr>
        <w:ind w:left="3638" w:hanging="360"/>
      </w:pPr>
    </w:lvl>
    <w:lvl w:ilvl="4" w:tplc="04190019" w:tentative="1">
      <w:start w:val="1"/>
      <w:numFmt w:val="lowerLetter"/>
      <w:lvlText w:val="%5."/>
      <w:lvlJc w:val="left"/>
      <w:pPr>
        <w:ind w:left="4358" w:hanging="360"/>
      </w:pPr>
    </w:lvl>
    <w:lvl w:ilvl="5" w:tplc="0419001B" w:tentative="1">
      <w:start w:val="1"/>
      <w:numFmt w:val="lowerRoman"/>
      <w:lvlText w:val="%6."/>
      <w:lvlJc w:val="right"/>
      <w:pPr>
        <w:ind w:left="5078" w:hanging="180"/>
      </w:pPr>
    </w:lvl>
    <w:lvl w:ilvl="6" w:tplc="0419000F" w:tentative="1">
      <w:start w:val="1"/>
      <w:numFmt w:val="decimal"/>
      <w:lvlText w:val="%7."/>
      <w:lvlJc w:val="left"/>
      <w:pPr>
        <w:ind w:left="5798" w:hanging="360"/>
      </w:pPr>
    </w:lvl>
    <w:lvl w:ilvl="7" w:tplc="04190019" w:tentative="1">
      <w:start w:val="1"/>
      <w:numFmt w:val="lowerLetter"/>
      <w:lvlText w:val="%8."/>
      <w:lvlJc w:val="left"/>
      <w:pPr>
        <w:ind w:left="6518" w:hanging="360"/>
      </w:pPr>
    </w:lvl>
    <w:lvl w:ilvl="8" w:tplc="041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25">
    <w:nsid w:val="57C57BCB"/>
    <w:multiLevelType w:val="hybridMultilevel"/>
    <w:tmpl w:val="6CE2869C"/>
    <w:lvl w:ilvl="0" w:tplc="AEDEF80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9439D9"/>
    <w:multiLevelType w:val="hybridMultilevel"/>
    <w:tmpl w:val="563800B0"/>
    <w:lvl w:ilvl="0" w:tplc="26A60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AC75ADA"/>
    <w:multiLevelType w:val="multilevel"/>
    <w:tmpl w:val="31C4B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6457DA"/>
    <w:multiLevelType w:val="hybridMultilevel"/>
    <w:tmpl w:val="AFF0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A27A9"/>
    <w:multiLevelType w:val="multilevel"/>
    <w:tmpl w:val="6AF6CBB8"/>
    <w:lvl w:ilvl="0">
      <w:start w:val="2"/>
      <w:numFmt w:val="decimal"/>
      <w:lvlText w:val="%1."/>
      <w:lvlJc w:val="left"/>
      <w:pPr>
        <w:ind w:left="450" w:hanging="450"/>
      </w:pPr>
      <w:rPr>
        <w:rFonts w:eastAsia="Times-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Times-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-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-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-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-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-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-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-Roman" w:hint="default"/>
      </w:rPr>
    </w:lvl>
  </w:abstractNum>
  <w:abstractNum w:abstractNumId="30">
    <w:nsid w:val="658F5CF2"/>
    <w:multiLevelType w:val="hybridMultilevel"/>
    <w:tmpl w:val="E9C6E58C"/>
    <w:lvl w:ilvl="0" w:tplc="A246C9E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78651D9"/>
    <w:multiLevelType w:val="multilevel"/>
    <w:tmpl w:val="3B2ED6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2">
    <w:nsid w:val="6BF138E4"/>
    <w:multiLevelType w:val="multilevel"/>
    <w:tmpl w:val="7228C1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0328D1"/>
    <w:multiLevelType w:val="hybridMultilevel"/>
    <w:tmpl w:val="DDB613E2"/>
    <w:lvl w:ilvl="0" w:tplc="F9D88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E0347F"/>
    <w:multiLevelType w:val="multilevel"/>
    <w:tmpl w:val="246806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753E1744"/>
    <w:multiLevelType w:val="multilevel"/>
    <w:tmpl w:val="6E74CE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824326"/>
    <w:multiLevelType w:val="multilevel"/>
    <w:tmpl w:val="59DA79D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7797338D"/>
    <w:multiLevelType w:val="multilevel"/>
    <w:tmpl w:val="DAF2F2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0"/>
  </w:num>
  <w:num w:numId="4">
    <w:abstractNumId w:val="1"/>
  </w:num>
  <w:num w:numId="5">
    <w:abstractNumId w:val="36"/>
  </w:num>
  <w:num w:numId="6">
    <w:abstractNumId w:val="16"/>
  </w:num>
  <w:num w:numId="7">
    <w:abstractNumId w:val="34"/>
  </w:num>
  <w:num w:numId="8">
    <w:abstractNumId w:val="37"/>
  </w:num>
  <w:num w:numId="9">
    <w:abstractNumId w:val="29"/>
  </w:num>
  <w:num w:numId="10">
    <w:abstractNumId w:val="14"/>
  </w:num>
  <w:num w:numId="11">
    <w:abstractNumId w:val="8"/>
  </w:num>
  <w:num w:numId="12">
    <w:abstractNumId w:val="6"/>
  </w:num>
  <w:num w:numId="13">
    <w:abstractNumId w:val="22"/>
  </w:num>
  <w:num w:numId="14">
    <w:abstractNumId w:val="19"/>
  </w:num>
  <w:num w:numId="15">
    <w:abstractNumId w:val="2"/>
  </w:num>
  <w:num w:numId="16">
    <w:abstractNumId w:val="27"/>
  </w:num>
  <w:num w:numId="17">
    <w:abstractNumId w:val="17"/>
  </w:num>
  <w:num w:numId="18">
    <w:abstractNumId w:val="35"/>
  </w:num>
  <w:num w:numId="19">
    <w:abstractNumId w:val="18"/>
  </w:num>
  <w:num w:numId="20">
    <w:abstractNumId w:val="15"/>
  </w:num>
  <w:num w:numId="21">
    <w:abstractNumId w:val="10"/>
  </w:num>
  <w:num w:numId="22">
    <w:abstractNumId w:val="5"/>
  </w:num>
  <w:num w:numId="23">
    <w:abstractNumId w:val="7"/>
  </w:num>
  <w:num w:numId="24">
    <w:abstractNumId w:val="23"/>
  </w:num>
  <w:num w:numId="25">
    <w:abstractNumId w:val="32"/>
  </w:num>
  <w:num w:numId="26">
    <w:abstractNumId w:val="12"/>
  </w:num>
  <w:num w:numId="27">
    <w:abstractNumId w:val="24"/>
  </w:num>
  <w:num w:numId="28">
    <w:abstractNumId w:val="3"/>
  </w:num>
  <w:num w:numId="29">
    <w:abstractNumId w:val="33"/>
  </w:num>
  <w:num w:numId="30">
    <w:abstractNumId w:val="26"/>
  </w:num>
  <w:num w:numId="31">
    <w:abstractNumId w:val="31"/>
  </w:num>
  <w:num w:numId="32">
    <w:abstractNumId w:val="4"/>
  </w:num>
  <w:num w:numId="33">
    <w:abstractNumId w:val="9"/>
  </w:num>
  <w:num w:numId="34">
    <w:abstractNumId w:val="11"/>
  </w:num>
  <w:num w:numId="35">
    <w:abstractNumId w:val="28"/>
  </w:num>
  <w:num w:numId="36">
    <w:abstractNumId w:val="21"/>
  </w:num>
  <w:num w:numId="37">
    <w:abstractNumId w:val="20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CE7"/>
    <w:rsid w:val="00064595"/>
    <w:rsid w:val="00066153"/>
    <w:rsid w:val="00092E27"/>
    <w:rsid w:val="0009652A"/>
    <w:rsid w:val="00097994"/>
    <w:rsid w:val="000C2D90"/>
    <w:rsid w:val="000E1B5A"/>
    <w:rsid w:val="00115979"/>
    <w:rsid w:val="00126380"/>
    <w:rsid w:val="00130F3C"/>
    <w:rsid w:val="00143108"/>
    <w:rsid w:val="00155875"/>
    <w:rsid w:val="00191C10"/>
    <w:rsid w:val="001A3FAB"/>
    <w:rsid w:val="001B2E61"/>
    <w:rsid w:val="001B756D"/>
    <w:rsid w:val="00206985"/>
    <w:rsid w:val="00206B7C"/>
    <w:rsid w:val="00237947"/>
    <w:rsid w:val="002802BE"/>
    <w:rsid w:val="0029766A"/>
    <w:rsid w:val="002C392C"/>
    <w:rsid w:val="002C5A8F"/>
    <w:rsid w:val="002C5C2D"/>
    <w:rsid w:val="002E5650"/>
    <w:rsid w:val="002E56D7"/>
    <w:rsid w:val="00305F9F"/>
    <w:rsid w:val="00311DAC"/>
    <w:rsid w:val="00351B01"/>
    <w:rsid w:val="00352F28"/>
    <w:rsid w:val="0036013B"/>
    <w:rsid w:val="003A0D14"/>
    <w:rsid w:val="003B3A82"/>
    <w:rsid w:val="00404FEE"/>
    <w:rsid w:val="00405497"/>
    <w:rsid w:val="004116B6"/>
    <w:rsid w:val="00434B2D"/>
    <w:rsid w:val="00470578"/>
    <w:rsid w:val="0047083E"/>
    <w:rsid w:val="00482A25"/>
    <w:rsid w:val="004B5724"/>
    <w:rsid w:val="004F6BB4"/>
    <w:rsid w:val="0050797E"/>
    <w:rsid w:val="0053078C"/>
    <w:rsid w:val="00540C54"/>
    <w:rsid w:val="00577396"/>
    <w:rsid w:val="005840C7"/>
    <w:rsid w:val="00593A4D"/>
    <w:rsid w:val="005955BE"/>
    <w:rsid w:val="005E3B2F"/>
    <w:rsid w:val="006264A8"/>
    <w:rsid w:val="006349EF"/>
    <w:rsid w:val="00665DC3"/>
    <w:rsid w:val="00685BA4"/>
    <w:rsid w:val="006A7F04"/>
    <w:rsid w:val="006B53BF"/>
    <w:rsid w:val="006E60EC"/>
    <w:rsid w:val="006F2B94"/>
    <w:rsid w:val="00715A69"/>
    <w:rsid w:val="007C1C79"/>
    <w:rsid w:val="007C33CE"/>
    <w:rsid w:val="007E4E77"/>
    <w:rsid w:val="007F35E3"/>
    <w:rsid w:val="0081280A"/>
    <w:rsid w:val="008201DA"/>
    <w:rsid w:val="00820D40"/>
    <w:rsid w:val="00822202"/>
    <w:rsid w:val="00823D82"/>
    <w:rsid w:val="008455AF"/>
    <w:rsid w:val="00852BBB"/>
    <w:rsid w:val="00853BEB"/>
    <w:rsid w:val="008741B6"/>
    <w:rsid w:val="00886DF8"/>
    <w:rsid w:val="008936EC"/>
    <w:rsid w:val="008B4112"/>
    <w:rsid w:val="008D24CC"/>
    <w:rsid w:val="008F2D8F"/>
    <w:rsid w:val="00951774"/>
    <w:rsid w:val="00954445"/>
    <w:rsid w:val="00991387"/>
    <w:rsid w:val="0099453B"/>
    <w:rsid w:val="009B1448"/>
    <w:rsid w:val="009C011A"/>
    <w:rsid w:val="009E347C"/>
    <w:rsid w:val="009F2118"/>
    <w:rsid w:val="00A07FDC"/>
    <w:rsid w:val="00A16F73"/>
    <w:rsid w:val="00A31F0F"/>
    <w:rsid w:val="00A442D4"/>
    <w:rsid w:val="00A4644F"/>
    <w:rsid w:val="00A53EE1"/>
    <w:rsid w:val="00A63F83"/>
    <w:rsid w:val="00A701BA"/>
    <w:rsid w:val="00AE0B25"/>
    <w:rsid w:val="00AE419E"/>
    <w:rsid w:val="00B01DB0"/>
    <w:rsid w:val="00B1470C"/>
    <w:rsid w:val="00B723C7"/>
    <w:rsid w:val="00B74353"/>
    <w:rsid w:val="00B921B5"/>
    <w:rsid w:val="00B95B75"/>
    <w:rsid w:val="00BB488D"/>
    <w:rsid w:val="00C00D7A"/>
    <w:rsid w:val="00C17F88"/>
    <w:rsid w:val="00C57BC6"/>
    <w:rsid w:val="00CD6CE7"/>
    <w:rsid w:val="00CE0830"/>
    <w:rsid w:val="00D000CF"/>
    <w:rsid w:val="00D22A62"/>
    <w:rsid w:val="00D276F7"/>
    <w:rsid w:val="00D67AC1"/>
    <w:rsid w:val="00D72B92"/>
    <w:rsid w:val="00D91B91"/>
    <w:rsid w:val="00DB7DCB"/>
    <w:rsid w:val="00DE26C7"/>
    <w:rsid w:val="00DF01B0"/>
    <w:rsid w:val="00DF3619"/>
    <w:rsid w:val="00E846BA"/>
    <w:rsid w:val="00EA6123"/>
    <w:rsid w:val="00EA752A"/>
    <w:rsid w:val="00EB3220"/>
    <w:rsid w:val="00ED3B37"/>
    <w:rsid w:val="00F04C3E"/>
    <w:rsid w:val="00F066C3"/>
    <w:rsid w:val="00F22F1F"/>
    <w:rsid w:val="00F31ED4"/>
    <w:rsid w:val="00F6529B"/>
    <w:rsid w:val="00F6686C"/>
    <w:rsid w:val="00F67815"/>
    <w:rsid w:val="00F71435"/>
    <w:rsid w:val="00F77E48"/>
    <w:rsid w:val="00FC0DF0"/>
    <w:rsid w:val="00FC2660"/>
    <w:rsid w:val="00FD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paragraph" w:styleId="1">
    <w:name w:val="heading 1"/>
    <w:basedOn w:val="a"/>
    <w:next w:val="a"/>
    <w:link w:val="10"/>
    <w:qFormat/>
    <w:rsid w:val="0081280A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qFormat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link w:val="ab"/>
    <w:uiPriority w:val="99"/>
    <w:rsid w:val="00AE0B25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AE0B25"/>
    <w:pPr>
      <w:tabs>
        <w:tab w:val="center" w:pos="4677"/>
        <w:tab w:val="right" w:pos="9355"/>
      </w:tabs>
    </w:pPr>
  </w:style>
  <w:style w:type="paragraph" w:styleId="ae">
    <w:name w:val="Balloon Text"/>
    <w:basedOn w:val="a"/>
    <w:link w:val="af"/>
    <w:rsid w:val="008741B6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F066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66C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A6123"/>
    <w:pPr>
      <w:ind w:left="720"/>
      <w:contextualSpacing/>
    </w:pPr>
  </w:style>
  <w:style w:type="paragraph" w:styleId="af2">
    <w:name w:val="No Spacing"/>
    <w:uiPriority w:val="1"/>
    <w:qFormat/>
    <w:rsid w:val="00CE0830"/>
    <w:rPr>
      <w:sz w:val="28"/>
    </w:rPr>
  </w:style>
  <w:style w:type="paragraph" w:customStyle="1" w:styleId="af3">
    <w:next w:val="af4"/>
    <w:rsid w:val="00CE0830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CE0830"/>
  </w:style>
  <w:style w:type="paragraph" w:styleId="af4">
    <w:name w:val="Normal (Web)"/>
    <w:basedOn w:val="a"/>
    <w:semiHidden/>
    <w:unhideWhenUsed/>
    <w:rsid w:val="00CE083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280A"/>
    <w:rPr>
      <w:rFonts w:ascii="Cambria" w:hAnsi="Cambria"/>
      <w:b/>
      <w:bCs/>
      <w:color w:val="365F91"/>
      <w:sz w:val="28"/>
      <w:szCs w:val="28"/>
      <w:lang/>
    </w:rPr>
  </w:style>
  <w:style w:type="character" w:customStyle="1" w:styleId="ab">
    <w:name w:val="Верхний колонтитул Знак"/>
    <w:basedOn w:val="a0"/>
    <w:link w:val="aa"/>
    <w:uiPriority w:val="99"/>
    <w:rsid w:val="0081280A"/>
    <w:rPr>
      <w:sz w:val="28"/>
    </w:rPr>
  </w:style>
  <w:style w:type="character" w:customStyle="1" w:styleId="a6">
    <w:name w:val="Основной текст Знак"/>
    <w:basedOn w:val="a0"/>
    <w:link w:val="a5"/>
    <w:rsid w:val="0081280A"/>
    <w:rPr>
      <w:sz w:val="28"/>
    </w:rPr>
  </w:style>
  <w:style w:type="character" w:customStyle="1" w:styleId="ad">
    <w:name w:val="Нижний колонтитул Знак"/>
    <w:basedOn w:val="a0"/>
    <w:link w:val="ac"/>
    <w:uiPriority w:val="99"/>
    <w:rsid w:val="0081280A"/>
    <w:rPr>
      <w:sz w:val="28"/>
    </w:rPr>
  </w:style>
  <w:style w:type="character" w:styleId="af5">
    <w:name w:val="page number"/>
    <w:rsid w:val="0081280A"/>
  </w:style>
  <w:style w:type="paragraph" w:styleId="af6">
    <w:name w:val="Signature"/>
    <w:basedOn w:val="a"/>
    <w:next w:val="a5"/>
    <w:link w:val="af7"/>
    <w:rsid w:val="0081280A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/>
    </w:rPr>
  </w:style>
  <w:style w:type="character" w:customStyle="1" w:styleId="af7">
    <w:name w:val="Подпись Знак"/>
    <w:basedOn w:val="a0"/>
    <w:link w:val="af6"/>
    <w:rsid w:val="0081280A"/>
    <w:rPr>
      <w:sz w:val="28"/>
      <w:lang/>
    </w:rPr>
  </w:style>
  <w:style w:type="paragraph" w:customStyle="1" w:styleId="af8">
    <w:name w:val="Подпись на  бланке должностного лица"/>
    <w:basedOn w:val="a"/>
    <w:next w:val="a5"/>
    <w:rsid w:val="0081280A"/>
    <w:pPr>
      <w:spacing w:before="480" w:line="240" w:lineRule="exact"/>
      <w:ind w:left="7088"/>
    </w:pPr>
  </w:style>
  <w:style w:type="character" w:customStyle="1" w:styleId="af">
    <w:name w:val="Текст выноски Знак"/>
    <w:basedOn w:val="a0"/>
    <w:link w:val="ae"/>
    <w:rsid w:val="0081280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28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9">
    <w:name w:val="Table Grid"/>
    <w:basedOn w:val="a1"/>
    <w:rsid w:val="00812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80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81280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afa">
    <w:name w:val="Текст акта"/>
    <w:rsid w:val="0081280A"/>
    <w:pPr>
      <w:widowControl w:val="0"/>
      <w:ind w:firstLine="709"/>
      <w:jc w:val="both"/>
    </w:pPr>
    <w:rPr>
      <w:sz w:val="28"/>
      <w:szCs w:val="24"/>
    </w:rPr>
  </w:style>
  <w:style w:type="character" w:customStyle="1" w:styleId="Heading1">
    <w:name w:val="Heading #1_"/>
    <w:link w:val="Heading10"/>
    <w:rsid w:val="0081280A"/>
    <w:rPr>
      <w:smallCaps/>
      <w:sz w:val="28"/>
      <w:szCs w:val="28"/>
      <w:u w:val="single"/>
      <w:shd w:val="clear" w:color="auto" w:fill="FFFFFF"/>
    </w:rPr>
  </w:style>
  <w:style w:type="paragraph" w:customStyle="1" w:styleId="Heading10">
    <w:name w:val="Heading #1"/>
    <w:basedOn w:val="a"/>
    <w:link w:val="Heading1"/>
    <w:rsid w:val="0081280A"/>
    <w:pPr>
      <w:widowControl w:val="0"/>
      <w:shd w:val="clear" w:color="auto" w:fill="FFFFFF"/>
      <w:spacing w:after="900"/>
      <w:ind w:left="3880"/>
      <w:outlineLvl w:val="0"/>
    </w:pPr>
    <w:rPr>
      <w:smallCaps/>
      <w:szCs w:val="28"/>
      <w:u w:val="single"/>
    </w:rPr>
  </w:style>
  <w:style w:type="character" w:customStyle="1" w:styleId="Tablecaption">
    <w:name w:val="Table caption_"/>
    <w:link w:val="Tablecaption0"/>
    <w:rsid w:val="0081280A"/>
    <w:rPr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81280A"/>
    <w:pPr>
      <w:widowControl w:val="0"/>
      <w:shd w:val="clear" w:color="auto" w:fill="FFFFFF"/>
    </w:pPr>
    <w:rPr>
      <w:szCs w:val="28"/>
    </w:rPr>
  </w:style>
  <w:style w:type="character" w:customStyle="1" w:styleId="Other">
    <w:name w:val="Other_"/>
    <w:link w:val="Other0"/>
    <w:rsid w:val="0081280A"/>
    <w:rPr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81280A"/>
    <w:pPr>
      <w:widowControl w:val="0"/>
      <w:shd w:val="clear" w:color="auto" w:fill="FFFFFF"/>
      <w:spacing w:line="269" w:lineRule="auto"/>
      <w:ind w:firstLine="400"/>
    </w:pPr>
    <w:rPr>
      <w:szCs w:val="28"/>
    </w:rPr>
  </w:style>
  <w:style w:type="character" w:customStyle="1" w:styleId="Bodytext2">
    <w:name w:val="Body text (2)_"/>
    <w:link w:val="Bodytext20"/>
    <w:rsid w:val="0081280A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1280A"/>
    <w:pPr>
      <w:widowControl w:val="0"/>
      <w:shd w:val="clear" w:color="auto" w:fill="FFFFFF"/>
      <w:ind w:firstLine="720"/>
    </w:pPr>
    <w:rPr>
      <w:sz w:val="20"/>
    </w:rPr>
  </w:style>
  <w:style w:type="character" w:styleId="afb">
    <w:name w:val="annotation reference"/>
    <w:rsid w:val="0081280A"/>
    <w:rPr>
      <w:sz w:val="16"/>
      <w:szCs w:val="16"/>
    </w:rPr>
  </w:style>
  <w:style w:type="paragraph" w:styleId="afc">
    <w:name w:val="annotation text"/>
    <w:basedOn w:val="a"/>
    <w:link w:val="afd"/>
    <w:rsid w:val="0081280A"/>
    <w:rPr>
      <w:sz w:val="20"/>
    </w:rPr>
  </w:style>
  <w:style w:type="character" w:customStyle="1" w:styleId="afd">
    <w:name w:val="Текст примечания Знак"/>
    <w:basedOn w:val="a0"/>
    <w:link w:val="afc"/>
    <w:rsid w:val="0081280A"/>
  </w:style>
  <w:style w:type="paragraph" w:styleId="afe">
    <w:name w:val="annotation subject"/>
    <w:basedOn w:val="afc"/>
    <w:next w:val="afc"/>
    <w:link w:val="aff"/>
    <w:rsid w:val="0081280A"/>
    <w:rPr>
      <w:b/>
      <w:bCs/>
      <w:lang/>
    </w:rPr>
  </w:style>
  <w:style w:type="character" w:customStyle="1" w:styleId="aff">
    <w:name w:val="Тема примечания Знак"/>
    <w:basedOn w:val="afd"/>
    <w:link w:val="afe"/>
    <w:rsid w:val="0081280A"/>
    <w:rPr>
      <w:b/>
      <w:bCs/>
      <w:lang/>
    </w:rPr>
  </w:style>
  <w:style w:type="paragraph" w:customStyle="1" w:styleId="ConsPlusNonformat">
    <w:name w:val="ConsPlusNonformat"/>
    <w:uiPriority w:val="99"/>
    <w:rsid w:val="008128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128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8128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81280A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81280A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8128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8128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rsid w:val="0081280A"/>
    <w:pPr>
      <w:spacing w:after="60" w:line="259" w:lineRule="auto"/>
      <w:jc w:val="center"/>
      <w:outlineLvl w:val="1"/>
    </w:pPr>
    <w:rPr>
      <w:rFonts w:ascii="Calibri Light" w:hAnsi="Calibri Light"/>
      <w:kern w:val="2"/>
      <w:sz w:val="24"/>
      <w:szCs w:val="24"/>
      <w:lang/>
    </w:rPr>
  </w:style>
  <w:style w:type="character" w:customStyle="1" w:styleId="aff1">
    <w:name w:val="Подзаголовок Знак"/>
    <w:basedOn w:val="a0"/>
    <w:link w:val="aff0"/>
    <w:uiPriority w:val="11"/>
    <w:rsid w:val="0081280A"/>
    <w:rPr>
      <w:rFonts w:ascii="Calibri Light" w:hAnsi="Calibri Light"/>
      <w:kern w:val="2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6B35-9EAE-4693-AF79-D465992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5</TotalTime>
  <Pages>38</Pages>
  <Words>5884</Words>
  <Characters>56993</Characters>
  <Application>Microsoft Office Word</Application>
  <DocSecurity>0</DocSecurity>
  <Lines>474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62752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3</cp:revision>
  <cp:lastPrinted>2025-03-20T06:01:00Z</cp:lastPrinted>
  <dcterms:created xsi:type="dcterms:W3CDTF">2025-03-20T06:03:00Z</dcterms:created>
  <dcterms:modified xsi:type="dcterms:W3CDTF">2025-03-23T12:30:00Z</dcterms:modified>
</cp:coreProperties>
</file>